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10022"/>
        <w:gridCol w:w="222"/>
      </w:tblGrid>
      <w:tr w:rsidR="001D3313" w:rsidRPr="00A765DA" w14:paraId="172C80DD" w14:textId="77777777" w:rsidTr="001D3313">
        <w:trPr>
          <w:trHeight w:val="983"/>
        </w:trPr>
        <w:tc>
          <w:tcPr>
            <w:tcW w:w="106" w:type="pct"/>
            <w:shd w:val="clear" w:color="auto" w:fill="auto"/>
          </w:tcPr>
          <w:p w14:paraId="67BE2ADA" w14:textId="77777777" w:rsidR="001D3313" w:rsidRPr="00A765DA" w:rsidRDefault="001D3313" w:rsidP="00AE3FB7">
            <w:pPr>
              <w:pStyle w:val="Titel"/>
              <w:rPr>
                <w:rFonts w:ascii="Arial" w:hAnsi="Arial" w:cs="Arial"/>
                <w:color w:val="FFFFFF" w:themeColor="background1"/>
                <w:sz w:val="24"/>
                <w:szCs w:val="24"/>
                <w:lang w:val="ru-RU"/>
                <w14:textFill>
                  <w14:noFill/>
                </w14:textFill>
              </w:rPr>
            </w:pPr>
          </w:p>
        </w:tc>
        <w:tc>
          <w:tcPr>
            <w:tcW w:w="4788" w:type="pct"/>
            <w:shd w:val="clear" w:color="auto" w:fill="17365D" w:themeFill="text2" w:themeFillShade="BF"/>
            <w:vAlign w:val="center"/>
          </w:tcPr>
          <w:p w14:paraId="6C334F9A" w14:textId="4BCFC27F" w:rsidR="001D3313" w:rsidRPr="000E1573" w:rsidRDefault="000E1573" w:rsidP="00AE3FB7">
            <w:pPr>
              <w:pStyle w:val="Titel"/>
              <w:rPr>
                <w:rFonts w:asciiTheme="minorHAnsi" w:hAnsiTheme="minorHAnsi" w:cs="Arial"/>
                <w:szCs w:val="32"/>
              </w:rPr>
            </w:pPr>
            <w:r w:rsidRPr="000E1573">
              <w:rPr>
                <w:rFonts w:asciiTheme="minorHAnsi" w:hAnsiTheme="minorHAnsi"/>
                <w:b w:val="0"/>
                <w:bCs/>
                <w:noProof/>
                <w:color w:val="auto"/>
                <w:spacing w:val="0"/>
                <w:sz w:val="72"/>
                <w:szCs w:val="7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Novuss4everyone</w:t>
            </w:r>
          </w:p>
        </w:tc>
        <w:tc>
          <w:tcPr>
            <w:tcW w:w="106" w:type="pct"/>
            <w:shd w:val="clear" w:color="auto" w:fill="auto"/>
          </w:tcPr>
          <w:p w14:paraId="0781BC96" w14:textId="77777777" w:rsidR="001D3313" w:rsidRPr="00A765DA" w:rsidRDefault="001D3313" w:rsidP="00AE3FB7">
            <w:pPr>
              <w:pStyle w:val="Titel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C1B68" w:rsidRPr="000E1573" w14:paraId="4D84101D" w14:textId="77777777" w:rsidTr="00903956">
        <w:trPr>
          <w:trHeight w:val="543"/>
        </w:trPr>
        <w:tc>
          <w:tcPr>
            <w:tcW w:w="106" w:type="pct"/>
            <w:shd w:val="clear" w:color="auto" w:fill="auto"/>
          </w:tcPr>
          <w:p w14:paraId="215864DF" w14:textId="77777777" w:rsidR="00BC1B68" w:rsidRPr="000E1573" w:rsidRDefault="00BC1B68" w:rsidP="00AE3FB7">
            <w:pPr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788" w:type="pct"/>
            <w:shd w:val="clear" w:color="auto" w:fill="auto"/>
          </w:tcPr>
          <w:p w14:paraId="57227688" w14:textId="2A99340F" w:rsidR="00BC1B68" w:rsidRPr="000E1573" w:rsidRDefault="000E1573" w:rsidP="00A765DA">
            <w:pPr>
              <w:jc w:val="center"/>
              <w:rPr>
                <w:rFonts w:cs="Arial"/>
                <w:sz w:val="32"/>
                <w:szCs w:val="32"/>
                <w:lang w:val="en-US"/>
              </w:rPr>
            </w:pPr>
            <w:r w:rsidRPr="000E1573">
              <w:rPr>
                <w:rFonts w:cs="Arial"/>
                <w:sz w:val="32"/>
                <w:szCs w:val="32"/>
                <w:lang w:val="en-US"/>
              </w:rPr>
              <w:t>Regulations of competitions</w:t>
            </w:r>
          </w:p>
        </w:tc>
        <w:tc>
          <w:tcPr>
            <w:tcW w:w="106" w:type="pct"/>
            <w:shd w:val="clear" w:color="auto" w:fill="auto"/>
          </w:tcPr>
          <w:p w14:paraId="602A3019" w14:textId="77777777" w:rsidR="00BC1B68" w:rsidRPr="000E1573" w:rsidRDefault="00BC1B68" w:rsidP="00AE3FB7">
            <w:pPr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265218" w:rsidRPr="005542EE" w14:paraId="4AC4DC0B" w14:textId="77777777" w:rsidTr="00903956">
        <w:trPr>
          <w:trHeight w:val="9822"/>
        </w:trPr>
        <w:tc>
          <w:tcPr>
            <w:tcW w:w="106" w:type="pct"/>
            <w:shd w:val="clear" w:color="auto" w:fill="auto"/>
          </w:tcPr>
          <w:p w14:paraId="5E6B0AFD" w14:textId="77777777" w:rsidR="00265218" w:rsidRPr="000E1573" w:rsidRDefault="00265218" w:rsidP="00AE3FB7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4788" w:type="pct"/>
            <w:shd w:val="clear" w:color="auto" w:fill="auto"/>
          </w:tcPr>
          <w:tbl>
            <w:tblPr>
              <w:tblW w:w="9908" w:type="dxa"/>
              <w:tblLook w:val="04A0" w:firstRow="1" w:lastRow="0" w:firstColumn="1" w:lastColumn="0" w:noHBand="0" w:noVBand="1"/>
              <w:tblDescription w:val="Layouttabelle"/>
            </w:tblPr>
            <w:tblGrid>
              <w:gridCol w:w="4855"/>
              <w:gridCol w:w="5053"/>
            </w:tblGrid>
            <w:tr w:rsidR="00637B5E" w:rsidRPr="000E1573" w14:paraId="39E69E82" w14:textId="77777777" w:rsidTr="00EA37A5">
              <w:tc>
                <w:tcPr>
                  <w:tcW w:w="9908" w:type="dxa"/>
                  <w:gridSpan w:val="2"/>
                  <w:tcBorders>
                    <w:bottom w:val="single" w:sz="2" w:space="0" w:color="808080" w:themeColor="background1" w:themeShade="80"/>
                  </w:tcBorders>
                </w:tcPr>
                <w:p w14:paraId="38874ECB" w14:textId="526EFFD6" w:rsidR="00637B5E" w:rsidRPr="000E1573" w:rsidRDefault="00637B5E" w:rsidP="001A4D2C">
                  <w:pPr>
                    <w:spacing w:after="240"/>
                    <w:rPr>
                      <w:rFonts w:cs="Arial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EB6F40" w:rsidRPr="000E1573" w14:paraId="1169B3FE" w14:textId="77777777" w:rsidTr="00F76C7A">
              <w:tc>
                <w:tcPr>
                  <w:tcW w:w="9908" w:type="dxa"/>
                  <w:gridSpan w:val="2"/>
                  <w:shd w:val="clear" w:color="auto" w:fill="F2F2F2" w:themeFill="background1" w:themeFillShade="F2"/>
                </w:tcPr>
                <w:p w14:paraId="50BD837A" w14:textId="394344BB" w:rsidR="00EB6F40" w:rsidRPr="0079110C" w:rsidRDefault="000E1573" w:rsidP="00F76C7A">
                  <w:pPr>
                    <w:pStyle w:val="berschrift2"/>
                    <w:numPr>
                      <w:ilvl w:val="0"/>
                      <w:numId w:val="4"/>
                    </w:numPr>
                    <w:rPr>
                      <w:rFonts w:cs="Arial"/>
                      <w:szCs w:val="24"/>
                      <w:lang w:val="en-US"/>
                    </w:rPr>
                  </w:pPr>
                  <w:r w:rsidRPr="0079110C">
                    <w:rPr>
                      <w:rFonts w:cs="Arial"/>
                      <w:szCs w:val="24"/>
                      <w:lang w:val="en-US"/>
                    </w:rPr>
                    <w:t>Goals and objectives</w:t>
                  </w:r>
                </w:p>
              </w:tc>
            </w:tr>
            <w:tr w:rsidR="00EB6F40" w:rsidRPr="005542EE" w14:paraId="6B1F4368" w14:textId="77777777" w:rsidTr="00F76C7A">
              <w:tc>
                <w:tcPr>
                  <w:tcW w:w="9908" w:type="dxa"/>
                  <w:gridSpan w:val="2"/>
                </w:tcPr>
                <w:p w14:paraId="34BCF964" w14:textId="436C8F2C" w:rsidR="000E1573" w:rsidRPr="0079110C" w:rsidRDefault="0079110C" w:rsidP="00F76C7A">
                  <w:pPr>
                    <w:pStyle w:val="Listenabsatz"/>
                    <w:numPr>
                      <w:ilvl w:val="1"/>
                      <w:numId w:val="4"/>
                    </w:numPr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79110C">
                    <w:rPr>
                      <w:rFonts w:cs="Arial"/>
                      <w:sz w:val="20"/>
                      <w:szCs w:val="20"/>
                      <w:lang w:val="en-US"/>
                    </w:rPr>
                    <w:t>Popularization of Novus</w:t>
                  </w:r>
                  <w:r w:rsidR="00207C23">
                    <w:rPr>
                      <w:rFonts w:cs="Arial"/>
                      <w:sz w:val="20"/>
                      <w:szCs w:val="20"/>
                      <w:lang w:val="en-US"/>
                    </w:rPr>
                    <w:t>s</w:t>
                  </w:r>
                  <w:r w:rsidRPr="0079110C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in the world as a healthy way of life and an interesting sport</w:t>
                  </w:r>
                  <w:r w:rsidR="00207C23">
                    <w:rPr>
                      <w:rFonts w:cs="Arial"/>
                      <w:sz w:val="20"/>
                      <w:szCs w:val="20"/>
                      <w:lang w:val="en-US"/>
                    </w:rPr>
                    <w:t>, s</w:t>
                  </w:r>
                  <w:r w:rsidRPr="0079110C">
                    <w:rPr>
                      <w:rFonts w:cs="Arial"/>
                      <w:sz w:val="20"/>
                      <w:szCs w:val="20"/>
                      <w:lang w:val="en-US"/>
                    </w:rPr>
                    <w:t>ports accessible to people with disabilities and without.</w:t>
                  </w:r>
                </w:p>
                <w:p w14:paraId="59AC1471" w14:textId="0F50D96B" w:rsidR="00EB6F40" w:rsidRPr="0079110C" w:rsidRDefault="0079110C" w:rsidP="00F76C7A">
                  <w:pPr>
                    <w:pStyle w:val="Listenabsatz"/>
                    <w:numPr>
                      <w:ilvl w:val="1"/>
                      <w:numId w:val="4"/>
                    </w:numPr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79110C">
                    <w:rPr>
                      <w:rFonts w:cs="Arial"/>
                      <w:sz w:val="20"/>
                      <w:szCs w:val="20"/>
                      <w:lang w:val="en-US"/>
                    </w:rPr>
                    <w:t>Consolidation of Novuss games and sports in the international community.</w:t>
                  </w:r>
                </w:p>
                <w:p w14:paraId="4926A89C" w14:textId="18A6134F" w:rsidR="0079110C" w:rsidRPr="0079110C" w:rsidRDefault="0079110C" w:rsidP="00F76C7A">
                  <w:pPr>
                    <w:pStyle w:val="Listenabsatz"/>
                    <w:numPr>
                      <w:ilvl w:val="1"/>
                      <w:numId w:val="4"/>
                    </w:numPr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79110C">
                    <w:rPr>
                      <w:rFonts w:cs="Arial"/>
                      <w:sz w:val="20"/>
                      <w:szCs w:val="20"/>
                      <w:lang w:val="en-US"/>
                    </w:rPr>
                    <w:t>Increasing sportsmanship among Novuss players</w:t>
                  </w:r>
                  <w:r w:rsidR="00DA1A3C">
                    <w:rPr>
                      <w:rFonts w:cs="Arial"/>
                      <w:sz w:val="20"/>
                      <w:szCs w:val="20"/>
                      <w:lang w:val="en-US"/>
                    </w:rPr>
                    <w:t>.</w:t>
                  </w:r>
                </w:p>
              </w:tc>
            </w:tr>
            <w:tr w:rsidR="007030B0" w:rsidRPr="005542EE" w14:paraId="5E4A8DEF" w14:textId="77777777" w:rsidTr="00FE3517">
              <w:tc>
                <w:tcPr>
                  <w:tcW w:w="9908" w:type="dxa"/>
                  <w:gridSpan w:val="2"/>
                </w:tcPr>
                <w:p w14:paraId="48617822" w14:textId="77777777" w:rsidR="007030B0" w:rsidRPr="0079110C" w:rsidRDefault="007030B0" w:rsidP="007030B0">
                  <w:pPr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030B0" w:rsidRPr="000E1573" w14:paraId="566A3B73" w14:textId="77777777" w:rsidTr="009E0866">
              <w:tc>
                <w:tcPr>
                  <w:tcW w:w="9908" w:type="dxa"/>
                  <w:gridSpan w:val="2"/>
                  <w:shd w:val="clear" w:color="auto" w:fill="F2F2F2" w:themeFill="background1" w:themeFillShade="F2"/>
                </w:tcPr>
                <w:p w14:paraId="5AD5C819" w14:textId="66C3D6B9" w:rsidR="007030B0" w:rsidRPr="0079110C" w:rsidRDefault="0079110C" w:rsidP="007030B0">
                  <w:pPr>
                    <w:pStyle w:val="berschrift2"/>
                    <w:numPr>
                      <w:ilvl w:val="0"/>
                      <w:numId w:val="4"/>
                    </w:numPr>
                    <w:rPr>
                      <w:rFonts w:cs="Arial"/>
                      <w:szCs w:val="24"/>
                      <w:lang w:val="en-US"/>
                    </w:rPr>
                  </w:pPr>
                  <w:r w:rsidRPr="0079110C">
                    <w:rPr>
                      <w:rFonts w:cs="Arial"/>
                      <w:szCs w:val="24"/>
                      <w:lang w:val="en-US"/>
                    </w:rPr>
                    <w:t>Time and place</w:t>
                  </w:r>
                </w:p>
              </w:tc>
            </w:tr>
            <w:tr w:rsidR="007030B0" w:rsidRPr="000E1573" w14:paraId="2AD8F122" w14:textId="77777777" w:rsidTr="0021517D">
              <w:tc>
                <w:tcPr>
                  <w:tcW w:w="9908" w:type="dxa"/>
                  <w:gridSpan w:val="2"/>
                </w:tcPr>
                <w:p w14:paraId="7D0F6C7A" w14:textId="06804C28" w:rsidR="007030B0" w:rsidRPr="0079110C" w:rsidRDefault="0079110C" w:rsidP="007030B0">
                  <w:pPr>
                    <w:pStyle w:val="Listenabsatz"/>
                    <w:numPr>
                      <w:ilvl w:val="1"/>
                      <w:numId w:val="4"/>
                    </w:numPr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79110C">
                    <w:rPr>
                      <w:rFonts w:cs="Arial"/>
                      <w:sz w:val="20"/>
                      <w:szCs w:val="20"/>
                      <w:lang w:val="en-US"/>
                    </w:rPr>
                    <w:t>Place</w:t>
                  </w:r>
                  <w:r w:rsidR="007030B0" w:rsidRPr="0079110C">
                    <w:rPr>
                      <w:rFonts w:cs="Arial"/>
                      <w:sz w:val="20"/>
                      <w:szCs w:val="20"/>
                      <w:lang w:val="en-US"/>
                    </w:rPr>
                    <w:t>:</w:t>
                  </w:r>
                  <w:r w:rsidR="00D61343" w:rsidRPr="0079110C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79110C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online platform </w:t>
                  </w:r>
                  <w:r w:rsidRPr="00DA1A3C">
                    <w:rPr>
                      <w:rFonts w:cs="Arial"/>
                      <w:sz w:val="20"/>
                      <w:szCs w:val="20"/>
                      <w:lang w:val="en-US"/>
                    </w:rPr>
                    <w:t>(ZOOM or similar)</w:t>
                  </w:r>
                </w:p>
                <w:p w14:paraId="428E6452" w14:textId="23AEDF2C" w:rsidR="007030B0" w:rsidRPr="0079110C" w:rsidRDefault="0079110C" w:rsidP="007030B0">
                  <w:pPr>
                    <w:pStyle w:val="Listenabsatz"/>
                    <w:numPr>
                      <w:ilvl w:val="1"/>
                      <w:numId w:val="4"/>
                    </w:numPr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>Time</w:t>
                  </w:r>
                  <w:r w:rsidR="007030B0" w:rsidRPr="0079110C">
                    <w:rPr>
                      <w:rFonts w:cs="Arial"/>
                      <w:sz w:val="20"/>
                      <w:szCs w:val="20"/>
                      <w:lang w:val="en-US"/>
                    </w:rPr>
                    <w:t>:</w:t>
                  </w: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79110C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>18-2</w:t>
                  </w:r>
                  <w:r w:rsidR="006F3CFF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>7</w:t>
                  </w:r>
                  <w:r w:rsidRPr="0079110C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June 2021</w:t>
                  </w:r>
                </w:p>
                <w:p w14:paraId="1430AFE7" w14:textId="4DF91EBC" w:rsidR="002F1A57" w:rsidRPr="0079110C" w:rsidRDefault="0079110C" w:rsidP="002F1A57">
                  <w:pPr>
                    <w:pStyle w:val="Listenabsatz"/>
                    <w:numPr>
                      <w:ilvl w:val="1"/>
                      <w:numId w:val="4"/>
                    </w:numPr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79110C">
                    <w:rPr>
                      <w:rFonts w:cs="Arial"/>
                      <w:sz w:val="20"/>
                      <w:szCs w:val="20"/>
                      <w:lang w:val="en-US"/>
                    </w:rPr>
                    <w:t>Applications:</w:t>
                  </w:r>
                  <w:r w:rsidR="00851B1E" w:rsidRPr="0079110C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</w:t>
                  </w: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val="en-US"/>
                      </w:rPr>
                      <w:id w:val="-1394802568"/>
                      <w:placeholder>
                        <w:docPart w:val="18C2E85AF2B641C3A1F68F5F5083AF65"/>
                      </w:placeholder>
                      <w:date w:fullDate="2021-05-30T00:00:00Z"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79110C">
                        <w:rPr>
                          <w:rFonts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30.05.2021</w:t>
                      </w:r>
                    </w:sdtContent>
                  </w:sdt>
                  <w:r w:rsidRPr="0079110C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, 12:00 CE</w:t>
                  </w:r>
                  <w:r w:rsidR="00D03292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>S</w:t>
                  </w:r>
                  <w:r w:rsidRPr="0079110C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>T</w:t>
                  </w:r>
                </w:p>
              </w:tc>
            </w:tr>
            <w:tr w:rsidR="007030B0" w:rsidRPr="000E1573" w14:paraId="13096CAF" w14:textId="77777777" w:rsidTr="0021517D">
              <w:tc>
                <w:tcPr>
                  <w:tcW w:w="9908" w:type="dxa"/>
                  <w:gridSpan w:val="2"/>
                </w:tcPr>
                <w:p w14:paraId="683D4EEB" w14:textId="77777777" w:rsidR="007030B0" w:rsidRPr="000E1573" w:rsidRDefault="007030B0" w:rsidP="007030B0">
                  <w:pPr>
                    <w:rPr>
                      <w:rFonts w:cs="Arial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7030B0" w:rsidRPr="005542EE" w14:paraId="7DD295FC" w14:textId="77777777" w:rsidTr="00C9788F">
              <w:tc>
                <w:tcPr>
                  <w:tcW w:w="9908" w:type="dxa"/>
                  <w:gridSpan w:val="2"/>
                  <w:shd w:val="clear" w:color="auto" w:fill="F2F2F2" w:themeFill="background1" w:themeFillShade="F2"/>
                </w:tcPr>
                <w:p w14:paraId="416293F3" w14:textId="344C64F5" w:rsidR="007030B0" w:rsidRPr="0079110C" w:rsidRDefault="0079110C" w:rsidP="007030B0">
                  <w:pPr>
                    <w:pStyle w:val="berschrift2"/>
                    <w:numPr>
                      <w:ilvl w:val="0"/>
                      <w:numId w:val="4"/>
                    </w:numPr>
                    <w:rPr>
                      <w:rFonts w:cs="Arial"/>
                      <w:szCs w:val="24"/>
                      <w:lang w:val="en-US"/>
                    </w:rPr>
                  </w:pPr>
                  <w:r w:rsidRPr="0079110C">
                    <w:rPr>
                      <w:rFonts w:cs="Arial"/>
                      <w:szCs w:val="24"/>
                      <w:lang w:val="en-US"/>
                    </w:rPr>
                    <w:t>Organization committee of the competitions</w:t>
                  </w:r>
                </w:p>
              </w:tc>
            </w:tr>
            <w:tr w:rsidR="007030B0" w:rsidRPr="00C36CB4" w14:paraId="11BDD649" w14:textId="77777777" w:rsidTr="0021517D">
              <w:tc>
                <w:tcPr>
                  <w:tcW w:w="9908" w:type="dxa"/>
                  <w:gridSpan w:val="2"/>
                </w:tcPr>
                <w:p w14:paraId="027856EE" w14:textId="2750BC83" w:rsidR="00DE7F0B" w:rsidRPr="008B0D59" w:rsidRDefault="003108E1" w:rsidP="00DE7F0B">
                  <w:pPr>
                    <w:pStyle w:val="Listenabsatz"/>
                    <w:numPr>
                      <w:ilvl w:val="1"/>
                      <w:numId w:val="4"/>
                    </w:numPr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8B0D59">
                    <w:rPr>
                      <w:rFonts w:cs="Arial"/>
                      <w:sz w:val="20"/>
                      <w:szCs w:val="20"/>
                      <w:lang w:val="en-US"/>
                    </w:rPr>
                    <w:t>On behalf of TAFISA following Novus</w:t>
                  </w:r>
                  <w:r w:rsidR="000D4DC4">
                    <w:rPr>
                      <w:rFonts w:cs="Arial"/>
                      <w:sz w:val="20"/>
                      <w:szCs w:val="20"/>
                      <w:lang w:val="en-US"/>
                    </w:rPr>
                    <w:t>s</w:t>
                  </w:r>
                  <w:r w:rsidRPr="008B0D59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sport organizations will organize and conduct the competitions:</w:t>
                  </w:r>
                </w:p>
                <w:p w14:paraId="491C423A" w14:textId="3745D8EB" w:rsidR="003108E1" w:rsidRPr="008B0D59" w:rsidRDefault="003108E1" w:rsidP="003108E1">
                  <w:pPr>
                    <w:pStyle w:val="Listenabsatz"/>
                    <w:numPr>
                      <w:ilvl w:val="2"/>
                      <w:numId w:val="4"/>
                    </w:numPr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8B0D59">
                    <w:rPr>
                      <w:rFonts w:cs="Arial"/>
                      <w:sz w:val="20"/>
                      <w:szCs w:val="20"/>
                      <w:lang w:val="en-US"/>
                    </w:rPr>
                    <w:t>Novuss Sport ohne Barrieren e.V., Germany</w:t>
                  </w:r>
                </w:p>
                <w:p w14:paraId="10CFE0D6" w14:textId="235C8AEC" w:rsidR="003108E1" w:rsidRDefault="003108E1" w:rsidP="003108E1">
                  <w:pPr>
                    <w:pStyle w:val="Listenabsatz"/>
                    <w:numPr>
                      <w:ilvl w:val="2"/>
                      <w:numId w:val="4"/>
                    </w:numPr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8B0D59">
                    <w:rPr>
                      <w:rFonts w:cs="Arial"/>
                      <w:sz w:val="20"/>
                      <w:szCs w:val="20"/>
                      <w:lang w:val="en-US"/>
                    </w:rPr>
                    <w:t>Stowarzyszenie Polska, Poland</w:t>
                  </w:r>
                </w:p>
                <w:p w14:paraId="304A54C7" w14:textId="0E68C307" w:rsidR="00EA06F2" w:rsidRPr="008B0D59" w:rsidRDefault="005561DB" w:rsidP="003108E1">
                  <w:pPr>
                    <w:pStyle w:val="Listenabsatz"/>
                    <w:numPr>
                      <w:ilvl w:val="2"/>
                      <w:numId w:val="4"/>
                    </w:numPr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5561DB">
                    <w:rPr>
                      <w:rFonts w:cs="Arial"/>
                      <w:sz w:val="20"/>
                      <w:szCs w:val="20"/>
                      <w:lang w:val="en-US"/>
                    </w:rPr>
                    <w:t>NovussPool&amp;TableGames BLACK HORSES</w:t>
                  </w: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, </w:t>
                  </w:r>
                  <w:r w:rsidR="00402F1C" w:rsidRPr="00402F1C">
                    <w:rPr>
                      <w:rFonts w:cs="Arial"/>
                      <w:sz w:val="20"/>
                      <w:szCs w:val="20"/>
                      <w:lang w:val="en-US"/>
                    </w:rPr>
                    <w:t>Great Britain</w:t>
                  </w:r>
                </w:p>
                <w:p w14:paraId="5E7941CD" w14:textId="4B9698F9" w:rsidR="003108E1" w:rsidRPr="008B0D59" w:rsidRDefault="008B0D59" w:rsidP="003108E1">
                  <w:pPr>
                    <w:pStyle w:val="Listenabsatz"/>
                    <w:numPr>
                      <w:ilvl w:val="1"/>
                      <w:numId w:val="4"/>
                    </w:numPr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8B0D59">
                    <w:rPr>
                      <w:rFonts w:cs="Arial"/>
                      <w:sz w:val="20"/>
                      <w:szCs w:val="20"/>
                      <w:lang w:val="en-US"/>
                    </w:rPr>
                    <w:t>Organization</w:t>
                  </w:r>
                  <w:r w:rsidR="003108E1" w:rsidRPr="008B0D59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Committee:</w:t>
                  </w:r>
                </w:p>
                <w:p w14:paraId="3D50F561" w14:textId="0D942FC6" w:rsidR="00DE7F0B" w:rsidRPr="008B0D59" w:rsidRDefault="0079110C" w:rsidP="00DE7F0B">
                  <w:pPr>
                    <w:pStyle w:val="Listenabsatz"/>
                    <w:numPr>
                      <w:ilvl w:val="2"/>
                      <w:numId w:val="4"/>
                    </w:numPr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8B0D59">
                    <w:rPr>
                      <w:rFonts w:cs="Arial"/>
                      <w:sz w:val="20"/>
                      <w:szCs w:val="20"/>
                      <w:lang w:val="en-US"/>
                    </w:rPr>
                    <w:t>Coordinator and main referee</w:t>
                  </w:r>
                  <w:r w:rsidR="000D7FF6" w:rsidRPr="008B0D59">
                    <w:rPr>
                      <w:rFonts w:cs="Arial"/>
                      <w:sz w:val="20"/>
                      <w:szCs w:val="20"/>
                      <w:lang w:val="en-US"/>
                    </w:rPr>
                    <w:t>:</w:t>
                  </w:r>
                  <w:r w:rsidRPr="008B0D59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="003108E1" w:rsidRPr="008B0D59">
                    <w:rPr>
                      <w:rFonts w:cs="Arial"/>
                      <w:sz w:val="20"/>
                      <w:szCs w:val="20"/>
                      <w:lang w:val="en-US"/>
                    </w:rPr>
                    <w:br/>
                  </w:r>
                  <w:r w:rsidRPr="008B0D59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>Kaspars Paegle</w:t>
                  </w:r>
                  <w:r w:rsidR="003877C9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(GER)</w:t>
                  </w:r>
                  <w:r w:rsidR="003108E1" w:rsidRPr="008B0D59">
                    <w:rPr>
                      <w:rFonts w:cs="Arial"/>
                      <w:sz w:val="20"/>
                      <w:szCs w:val="20"/>
                      <w:lang w:val="en-US"/>
                    </w:rPr>
                    <w:br/>
                  </w:r>
                  <w:r w:rsidRPr="008B0D59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E-Mail: </w:t>
                  </w:r>
                  <w:hyperlink r:id="rId11" w:history="1">
                    <w:r w:rsidRPr="008B0D59">
                      <w:rPr>
                        <w:rStyle w:val="Hyperlink"/>
                        <w:rFonts w:cs="Arial"/>
                        <w:sz w:val="20"/>
                        <w:szCs w:val="20"/>
                        <w:lang w:val="en-US"/>
                      </w:rPr>
                      <w:t>paeglek@gmail.com</w:t>
                    </w:r>
                  </w:hyperlink>
                  <w:r w:rsidRPr="008B0D59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, </w:t>
                  </w:r>
                  <w:r w:rsidR="003108E1" w:rsidRPr="008B0D59">
                    <w:rPr>
                      <w:rFonts w:cs="Arial"/>
                      <w:sz w:val="20"/>
                      <w:szCs w:val="20"/>
                      <w:lang w:val="en-US"/>
                    </w:rPr>
                    <w:br/>
                  </w:r>
                  <w:r w:rsidRPr="008B0D59">
                    <w:rPr>
                      <w:rFonts w:cs="Arial"/>
                      <w:sz w:val="20"/>
                      <w:szCs w:val="20"/>
                      <w:lang w:val="en-US"/>
                    </w:rPr>
                    <w:t>Tel.+49 176 81617151</w:t>
                  </w:r>
                </w:p>
                <w:p w14:paraId="30BAA55E" w14:textId="6D66AC3F" w:rsidR="005B2A68" w:rsidRPr="00C36CB4" w:rsidRDefault="005B2A68" w:rsidP="00C36CB4">
                  <w:pPr>
                    <w:pStyle w:val="Listenabsatz"/>
                    <w:numPr>
                      <w:ilvl w:val="2"/>
                      <w:numId w:val="4"/>
                    </w:numPr>
                    <w:rPr>
                      <w:rStyle w:val="Hyperlink"/>
                      <w:rFonts w:cs="Arial"/>
                      <w:color w:val="auto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>R</w:t>
                  </w:r>
                  <w:r w:rsidR="003108E1" w:rsidRPr="008B0D59">
                    <w:rPr>
                      <w:rFonts w:cs="Arial"/>
                      <w:sz w:val="20"/>
                      <w:szCs w:val="20"/>
                      <w:lang w:val="en-US"/>
                    </w:rPr>
                    <w:t>eferee</w:t>
                  </w: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>s</w:t>
                  </w:r>
                  <w:r w:rsidR="0065229F" w:rsidRPr="008B0D59">
                    <w:rPr>
                      <w:rFonts w:cs="Arial"/>
                      <w:sz w:val="20"/>
                      <w:szCs w:val="20"/>
                      <w:lang w:val="en-US"/>
                    </w:rPr>
                    <w:t>:</w:t>
                  </w:r>
                  <w:r w:rsidR="007C0097" w:rsidRPr="008B0D59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="003108E1" w:rsidRPr="008B0D59">
                    <w:rPr>
                      <w:rFonts w:cs="Arial"/>
                      <w:sz w:val="20"/>
                      <w:szCs w:val="20"/>
                      <w:lang w:val="en-US"/>
                    </w:rPr>
                    <w:br/>
                  </w:r>
                  <w:r w:rsidR="003108E1" w:rsidRPr="008B0D59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>Maciej Kunc</w:t>
                  </w:r>
                  <w:r w:rsidR="003877C9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(POL)</w:t>
                  </w:r>
                </w:p>
                <w:p w14:paraId="30A3AA02" w14:textId="1896BA99" w:rsidR="00C36CB4" w:rsidRPr="00DF2126" w:rsidRDefault="00C36CB4" w:rsidP="003877C9">
                  <w:pPr>
                    <w:pStyle w:val="Listenabsatz"/>
                    <w:ind w:left="1224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C36CB4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>Andris Sudmalis</w:t>
                  </w:r>
                  <w:r w:rsidR="003877C9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(</w:t>
                  </w:r>
                  <w:r w:rsidR="008F0456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>GBR)</w:t>
                  </w:r>
                </w:p>
              </w:tc>
            </w:tr>
            <w:tr w:rsidR="005713C9" w:rsidRPr="000E1573" w14:paraId="66AA4653" w14:textId="77777777" w:rsidTr="00C9788F">
              <w:tc>
                <w:tcPr>
                  <w:tcW w:w="9908" w:type="dxa"/>
                  <w:gridSpan w:val="2"/>
                  <w:shd w:val="clear" w:color="auto" w:fill="F2F2F2" w:themeFill="background1" w:themeFillShade="F2"/>
                </w:tcPr>
                <w:p w14:paraId="2DDBDC97" w14:textId="6E9621BC" w:rsidR="005713C9" w:rsidRPr="000E1573" w:rsidRDefault="00BE221D" w:rsidP="005713C9">
                  <w:pPr>
                    <w:pStyle w:val="berschrift2"/>
                    <w:numPr>
                      <w:ilvl w:val="0"/>
                      <w:numId w:val="4"/>
                    </w:numPr>
                    <w:rPr>
                      <w:rFonts w:cs="Arial"/>
                      <w:szCs w:val="24"/>
                      <w:lang w:val="ru-RU"/>
                    </w:rPr>
                  </w:pPr>
                  <w:r w:rsidRPr="00BE221D">
                    <w:rPr>
                      <w:rFonts w:cs="Arial"/>
                      <w:szCs w:val="24"/>
                      <w:lang w:val="ru-RU"/>
                    </w:rPr>
                    <w:t>Events and Participants</w:t>
                  </w:r>
                </w:p>
              </w:tc>
            </w:tr>
            <w:tr w:rsidR="005713C9" w:rsidRPr="005542EE" w14:paraId="51D51E7E" w14:textId="77777777" w:rsidTr="00A22D57">
              <w:tc>
                <w:tcPr>
                  <w:tcW w:w="9908" w:type="dxa"/>
                  <w:gridSpan w:val="2"/>
                </w:tcPr>
                <w:p w14:paraId="2BDB6FED" w14:textId="1E9D05A7" w:rsidR="000A3633" w:rsidRPr="005648DE" w:rsidRDefault="005648DE" w:rsidP="005648DE">
                  <w:pPr>
                    <w:pStyle w:val="Listenabsatz"/>
                    <w:numPr>
                      <w:ilvl w:val="1"/>
                      <w:numId w:val="4"/>
                    </w:numPr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5648DE">
                    <w:rPr>
                      <w:rFonts w:cs="Arial"/>
                      <w:sz w:val="20"/>
                      <w:szCs w:val="20"/>
                      <w:lang w:val="en-US"/>
                    </w:rPr>
                    <w:t>To be eligible to participate in the competition’s players</w:t>
                  </w: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must be at least 18 </w:t>
                  </w:r>
                  <w:r w:rsidRPr="005648DE">
                    <w:rPr>
                      <w:rFonts w:cs="Arial"/>
                      <w:sz w:val="20"/>
                      <w:szCs w:val="20"/>
                      <w:lang w:val="en-US"/>
                    </w:rPr>
                    <w:t>years old</w:t>
                  </w: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and </w:t>
                  </w:r>
                  <w:r w:rsidRPr="005648DE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must represent the national </w:t>
                  </w: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Novuss sport </w:t>
                  </w:r>
                  <w:r w:rsidRPr="005648DE">
                    <w:rPr>
                      <w:rFonts w:cs="Arial"/>
                      <w:sz w:val="20"/>
                      <w:szCs w:val="20"/>
                      <w:lang w:val="en-US"/>
                    </w:rPr>
                    <w:t>federation and comply to tournament organization rules and tournament regulations.</w:t>
                  </w:r>
                </w:p>
                <w:p w14:paraId="251C82DD" w14:textId="0264399E" w:rsidR="003A5C1A" w:rsidRPr="005648DE" w:rsidRDefault="005648DE" w:rsidP="00A22D57">
                  <w:pPr>
                    <w:pStyle w:val="Listenabsatz"/>
                    <w:numPr>
                      <w:ilvl w:val="1"/>
                      <w:numId w:val="4"/>
                    </w:numPr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>P</w:t>
                  </w:r>
                  <w:r w:rsidRPr="005648DE">
                    <w:rPr>
                      <w:rFonts w:cs="Arial"/>
                      <w:sz w:val="20"/>
                      <w:szCs w:val="20"/>
                      <w:lang w:val="en-US"/>
                    </w:rPr>
                    <w:t>layers can play in the following disciplines</w:t>
                  </w: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>:</w:t>
                  </w:r>
                </w:p>
              </w:tc>
            </w:tr>
            <w:tr w:rsidR="00A22D57" w:rsidRPr="000E1573" w14:paraId="025C2002" w14:textId="63DFFB8A" w:rsidTr="00A22D57">
              <w:tc>
                <w:tcPr>
                  <w:tcW w:w="4855" w:type="dxa"/>
                </w:tcPr>
                <w:p w14:paraId="02333A9C" w14:textId="74E4B07F" w:rsidR="00A22D57" w:rsidRPr="005648DE" w:rsidRDefault="002B3C9E" w:rsidP="007C0994">
                  <w:pPr>
                    <w:pStyle w:val="Listenabsatz"/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  <w:lang w:val="ru-RU"/>
                      </w:rPr>
                      <w:id w:val="2061664550"/>
                      <w15:appearance w15:val="hidden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648DE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5648DE" w:rsidRPr="00AD224A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individual, 8 </w:t>
                  </w:r>
                  <w:r w:rsidR="00AD224A">
                    <w:rPr>
                      <w:rFonts w:cs="Arial"/>
                      <w:sz w:val="20"/>
                      <w:szCs w:val="20"/>
                      <w:lang w:val="en-US"/>
                    </w:rPr>
                    <w:t>p</w:t>
                  </w:r>
                  <w:r w:rsidR="00AD224A" w:rsidRPr="00AD224A">
                    <w:rPr>
                      <w:rFonts w:cs="Arial"/>
                      <w:sz w:val="20"/>
                      <w:szCs w:val="20"/>
                      <w:lang w:val="en-US"/>
                    </w:rPr>
                    <w:t>ucks</w:t>
                  </w:r>
                </w:p>
              </w:tc>
              <w:tc>
                <w:tcPr>
                  <w:tcW w:w="5053" w:type="dxa"/>
                </w:tcPr>
                <w:p w14:paraId="22C1C942" w14:textId="7AC37481" w:rsidR="00A22D57" w:rsidRPr="000E1573" w:rsidRDefault="00A22D57" w:rsidP="00461677">
                  <w:pPr>
                    <w:rPr>
                      <w:rFonts w:cs="Arial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ED675F" w:rsidRPr="000E1573" w14:paraId="642BC948" w14:textId="77777777" w:rsidTr="00422FCD">
              <w:tc>
                <w:tcPr>
                  <w:tcW w:w="9908" w:type="dxa"/>
                  <w:gridSpan w:val="2"/>
                  <w:shd w:val="clear" w:color="auto" w:fill="F2F2F2" w:themeFill="background1" w:themeFillShade="F2"/>
                </w:tcPr>
                <w:p w14:paraId="33A1E06F" w14:textId="77777777" w:rsidR="00ED675F" w:rsidRPr="000E1573" w:rsidRDefault="00ED675F" w:rsidP="00ED675F">
                  <w:pPr>
                    <w:pStyle w:val="berschrift2"/>
                    <w:numPr>
                      <w:ilvl w:val="0"/>
                      <w:numId w:val="4"/>
                    </w:numPr>
                    <w:rPr>
                      <w:rFonts w:cs="Arial"/>
                      <w:szCs w:val="24"/>
                      <w:lang w:val="ru-RU"/>
                    </w:rPr>
                  </w:pPr>
                  <w:r>
                    <w:rPr>
                      <w:rFonts w:cs="Arial"/>
                      <w:szCs w:val="24"/>
                    </w:rPr>
                    <w:t>A</w:t>
                  </w:r>
                  <w:r w:rsidRPr="005648DE">
                    <w:rPr>
                      <w:rFonts w:cs="Arial"/>
                      <w:szCs w:val="24"/>
                      <w:lang w:val="ru-RU"/>
                    </w:rPr>
                    <w:t>pplications</w:t>
                  </w:r>
                </w:p>
              </w:tc>
            </w:tr>
            <w:tr w:rsidR="00ED675F" w:rsidRPr="005542EE" w14:paraId="3E886566" w14:textId="77777777" w:rsidTr="00422FCD">
              <w:tc>
                <w:tcPr>
                  <w:tcW w:w="9908" w:type="dxa"/>
                  <w:gridSpan w:val="2"/>
                </w:tcPr>
                <w:p w14:paraId="7ED5A984" w14:textId="624F8864" w:rsidR="00ED675F" w:rsidRPr="00ED675F" w:rsidRDefault="00ED675F" w:rsidP="00ED675F">
                  <w:pPr>
                    <w:pStyle w:val="Listenabsatz"/>
                    <w:numPr>
                      <w:ilvl w:val="1"/>
                      <w:numId w:val="4"/>
                    </w:numPr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ED675F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Latest submission date: </w:t>
                  </w:r>
                  <w:r w:rsidRPr="00115DF3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>30.05.2021, 12:00 CE</w:t>
                  </w:r>
                  <w:r w:rsidR="008F5E99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>S</w:t>
                  </w:r>
                  <w:r w:rsidRPr="00115DF3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>T</w:t>
                  </w:r>
                </w:p>
                <w:p w14:paraId="1E6802EA" w14:textId="79B39F4D" w:rsidR="00ED675F" w:rsidRDefault="00ED675F" w:rsidP="00ED675F">
                  <w:pPr>
                    <w:pStyle w:val="Listenabsatz"/>
                    <w:numPr>
                      <w:ilvl w:val="1"/>
                      <w:numId w:val="4"/>
                    </w:numPr>
                    <w:rPr>
                      <w:rStyle w:val="Hyperlink"/>
                      <w:rFonts w:cs="Arial"/>
                      <w:color w:val="auto"/>
                      <w:sz w:val="20"/>
                      <w:szCs w:val="20"/>
                      <w:u w:val="none"/>
                      <w:lang w:val="en-US"/>
                    </w:rPr>
                  </w:pPr>
                  <w:r w:rsidRPr="00ED675F">
                    <w:rPr>
                      <w:rFonts w:cs="Arial"/>
                      <w:sz w:val="20"/>
                      <w:szCs w:val="20"/>
                      <w:lang w:val="en-US"/>
                    </w:rPr>
                    <w:t>Applications must be sent to:</w:t>
                  </w: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br/>
                  </w:r>
                  <w:r w:rsidRPr="008B0D59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E-Mail: </w:t>
                  </w:r>
                  <w:hyperlink r:id="rId12" w:history="1">
                    <w:r w:rsidRPr="008B0D59">
                      <w:rPr>
                        <w:rStyle w:val="Hyperlink"/>
                        <w:rFonts w:cs="Arial"/>
                        <w:sz w:val="20"/>
                        <w:szCs w:val="20"/>
                        <w:lang w:val="en-US"/>
                      </w:rPr>
                      <w:t>paeglek@gmail.com</w:t>
                    </w:r>
                  </w:hyperlink>
                  <w:r>
                    <w:rPr>
                      <w:rStyle w:val="Hyperlink"/>
                      <w:rFonts w:cs="Arial"/>
                      <w:sz w:val="20"/>
                      <w:szCs w:val="20"/>
                      <w:u w:val="none"/>
                      <w:lang w:val="en-US"/>
                    </w:rPr>
                    <w:t xml:space="preserve"> </w:t>
                  </w:r>
                  <w:r w:rsidRPr="00ED675F">
                    <w:rPr>
                      <w:rStyle w:val="Hyperlink"/>
                      <w:rFonts w:cs="Arial"/>
                      <w:color w:val="auto"/>
                      <w:sz w:val="20"/>
                      <w:szCs w:val="20"/>
                      <w:u w:val="none"/>
                      <w:lang w:val="en-US"/>
                    </w:rPr>
                    <w:t xml:space="preserve">(Kaspars Paegle) </w:t>
                  </w:r>
                  <w:r w:rsidR="006617D9">
                    <w:rPr>
                      <w:rStyle w:val="Hyperlink"/>
                      <w:rFonts w:cs="Arial"/>
                      <w:color w:val="auto"/>
                      <w:sz w:val="20"/>
                      <w:szCs w:val="20"/>
                      <w:u w:val="none"/>
                      <w:lang w:val="en-US"/>
                    </w:rPr>
                    <w:t>or using application form on our homepage</w:t>
                  </w:r>
                  <w:r w:rsidR="00F1731C">
                    <w:rPr>
                      <w:rStyle w:val="Hyperlink"/>
                      <w:rFonts w:cs="Arial"/>
                      <w:color w:val="auto"/>
                      <w:sz w:val="20"/>
                      <w:szCs w:val="20"/>
                      <w:u w:val="none"/>
                      <w:lang w:val="en-US"/>
                    </w:rPr>
                    <w:t>:</w:t>
                  </w:r>
                  <w:r w:rsidR="00F1731C">
                    <w:rPr>
                      <w:rStyle w:val="Hyperlink"/>
                      <w:rFonts w:cs="Arial"/>
                      <w:color w:val="auto"/>
                      <w:sz w:val="20"/>
                      <w:szCs w:val="20"/>
                      <w:u w:val="none"/>
                      <w:lang w:val="en-US"/>
                    </w:rPr>
                    <w:br/>
                  </w:r>
                  <w:hyperlink r:id="rId13" w:history="1">
                    <w:r w:rsidR="00F1731C" w:rsidRPr="00F1731C">
                      <w:rPr>
                        <w:rStyle w:val="Hyperlink"/>
                        <w:rFonts w:cs="Arial"/>
                        <w:sz w:val="20"/>
                        <w:szCs w:val="20"/>
                        <w:lang w:val="en-US"/>
                      </w:rPr>
                      <w:t>https://www.novuss-sport.org</w:t>
                    </w:r>
                  </w:hyperlink>
                </w:p>
                <w:p w14:paraId="65D52F67" w14:textId="69813F58" w:rsidR="008F0456" w:rsidRPr="008F0456" w:rsidRDefault="008F0456" w:rsidP="008F0456">
                  <w:pPr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5FA77260" w14:textId="77777777" w:rsidR="00265218" w:rsidRPr="00ED675F" w:rsidRDefault="00265218" w:rsidP="00A3321A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06" w:type="pct"/>
            <w:shd w:val="clear" w:color="auto" w:fill="auto"/>
          </w:tcPr>
          <w:p w14:paraId="35DBC297" w14:textId="77777777" w:rsidR="00265218" w:rsidRPr="00ED675F" w:rsidRDefault="00265218" w:rsidP="00AE3FB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4570009A" w14:textId="67503CB3" w:rsidR="00A34561" w:rsidRPr="00ED675F" w:rsidRDefault="00A34561">
      <w:pPr>
        <w:rPr>
          <w:lang w:val="en-US" w:bidi="de-DE"/>
        </w:rPr>
      </w:pPr>
    </w:p>
    <w:tbl>
      <w:tblPr>
        <w:tblW w:w="5000" w:type="pct"/>
        <w:tblLook w:val="0600" w:firstRow="0" w:lastRow="0" w:firstColumn="0" w:lastColumn="0" w:noHBand="1" w:noVBand="1"/>
        <w:tblDescription w:val="Layouttabelle"/>
      </w:tblPr>
      <w:tblGrid>
        <w:gridCol w:w="222"/>
        <w:gridCol w:w="7"/>
        <w:gridCol w:w="10015"/>
        <w:gridCol w:w="222"/>
      </w:tblGrid>
      <w:tr w:rsidR="00EA1C7C" w:rsidRPr="000E1573" w14:paraId="0701B072" w14:textId="77777777" w:rsidTr="0007700A">
        <w:trPr>
          <w:trHeight w:val="983"/>
        </w:trPr>
        <w:tc>
          <w:tcPr>
            <w:tcW w:w="106" w:type="pct"/>
            <w:shd w:val="clear" w:color="auto" w:fill="auto"/>
          </w:tcPr>
          <w:p w14:paraId="7CD01476" w14:textId="77777777" w:rsidR="00EA1C7C" w:rsidRPr="00ED675F" w:rsidRDefault="00EA1C7C" w:rsidP="0007700A">
            <w:pPr>
              <w:pStyle w:val="Titel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4788" w:type="pct"/>
            <w:gridSpan w:val="2"/>
            <w:shd w:val="clear" w:color="auto" w:fill="17365D" w:themeFill="text2" w:themeFillShade="BF"/>
            <w:vAlign w:val="center"/>
          </w:tcPr>
          <w:p w14:paraId="55ADF82A" w14:textId="4A8C6F66" w:rsidR="00EA1C7C" w:rsidRPr="000E1573" w:rsidRDefault="000E1573" w:rsidP="0007700A">
            <w:pPr>
              <w:pStyle w:val="Titel"/>
              <w:rPr>
                <w:rFonts w:asciiTheme="minorHAnsi" w:hAnsiTheme="minorHAnsi"/>
                <w:sz w:val="72"/>
                <w:szCs w:val="72"/>
              </w:rPr>
            </w:pPr>
            <w:r w:rsidRPr="000E1573">
              <w:rPr>
                <w:rFonts w:asciiTheme="minorHAnsi" w:hAnsiTheme="minorHAnsi"/>
                <w:b w:val="0"/>
                <w:bCs/>
                <w:noProof/>
                <w:color w:val="auto"/>
                <w:spacing w:val="0"/>
                <w:sz w:val="72"/>
                <w:szCs w:val="7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Novuss4everyone</w:t>
            </w:r>
          </w:p>
        </w:tc>
        <w:tc>
          <w:tcPr>
            <w:tcW w:w="106" w:type="pct"/>
            <w:shd w:val="clear" w:color="auto" w:fill="auto"/>
          </w:tcPr>
          <w:p w14:paraId="0E16427F" w14:textId="77777777" w:rsidR="00EA1C7C" w:rsidRPr="000E1573" w:rsidRDefault="00EA1C7C" w:rsidP="0007700A">
            <w:pPr>
              <w:pStyle w:val="Titel"/>
              <w:rPr>
                <w:rFonts w:asciiTheme="minorHAnsi" w:hAnsiTheme="minorHAnsi"/>
              </w:rPr>
            </w:pPr>
          </w:p>
        </w:tc>
      </w:tr>
      <w:tr w:rsidR="00EA1C7C" w:rsidRPr="005542EE" w14:paraId="69DA6B9D" w14:textId="77777777" w:rsidTr="00FE68F1">
        <w:tblPrEx>
          <w:tblLook w:val="04A0" w:firstRow="1" w:lastRow="0" w:firstColumn="1" w:lastColumn="0" w:noHBand="0" w:noVBand="1"/>
        </w:tblPrEx>
        <w:trPr>
          <w:trHeight w:val="9822"/>
        </w:trPr>
        <w:tc>
          <w:tcPr>
            <w:tcW w:w="113" w:type="pct"/>
            <w:gridSpan w:val="2"/>
            <w:shd w:val="clear" w:color="auto" w:fill="auto"/>
          </w:tcPr>
          <w:p w14:paraId="66DAC2A1" w14:textId="77777777" w:rsidR="00EA1C7C" w:rsidRPr="000E1573" w:rsidRDefault="00EA1C7C" w:rsidP="0007700A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4781" w:type="pct"/>
            <w:shd w:val="clear" w:color="auto" w:fill="auto"/>
          </w:tcPr>
          <w:tbl>
            <w:tblPr>
              <w:tblW w:w="9908" w:type="dxa"/>
              <w:tblLook w:val="04A0" w:firstRow="1" w:lastRow="0" w:firstColumn="1" w:lastColumn="0" w:noHBand="0" w:noVBand="1"/>
              <w:tblDescription w:val="Layouttabelle"/>
            </w:tblPr>
            <w:tblGrid>
              <w:gridCol w:w="9908"/>
            </w:tblGrid>
            <w:tr w:rsidR="00EA1C7C" w:rsidRPr="000E1573" w14:paraId="77EDD1AC" w14:textId="77777777" w:rsidTr="0007700A">
              <w:tc>
                <w:tcPr>
                  <w:tcW w:w="9908" w:type="dxa"/>
                  <w:tcBorders>
                    <w:bottom w:val="single" w:sz="2" w:space="0" w:color="808080" w:themeColor="background1" w:themeShade="80"/>
                  </w:tcBorders>
                </w:tcPr>
                <w:p w14:paraId="716983AF" w14:textId="77777777" w:rsidR="00EA1C7C" w:rsidRPr="000E1573" w:rsidRDefault="00EA1C7C" w:rsidP="0007700A">
                  <w:pPr>
                    <w:spacing w:after="240"/>
                    <w:rPr>
                      <w:rFonts w:cs="Arial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A560F8" w:rsidRPr="000E1573" w14:paraId="4B610807" w14:textId="77777777" w:rsidTr="006C26AC">
              <w:tc>
                <w:tcPr>
                  <w:tcW w:w="9908" w:type="dxa"/>
                  <w:shd w:val="clear" w:color="auto" w:fill="F2F2F2" w:themeFill="background1" w:themeFillShade="F2"/>
                </w:tcPr>
                <w:p w14:paraId="60482930" w14:textId="38E9AB08" w:rsidR="00A560F8" w:rsidRPr="00ED675F" w:rsidRDefault="00A560F8" w:rsidP="006C26AC">
                  <w:pPr>
                    <w:pStyle w:val="berschrift2"/>
                    <w:numPr>
                      <w:ilvl w:val="0"/>
                      <w:numId w:val="4"/>
                    </w:numPr>
                    <w:rPr>
                      <w:rFonts w:cs="Arial"/>
                      <w:szCs w:val="24"/>
                      <w:lang w:val="en-US"/>
                    </w:rPr>
                  </w:pPr>
                  <w:r>
                    <w:rPr>
                      <w:rFonts w:cs="Arial"/>
                      <w:szCs w:val="24"/>
                      <w:lang w:val="en-US"/>
                    </w:rPr>
                    <w:t xml:space="preserve">Live broadcasting and </w:t>
                  </w:r>
                  <w:r w:rsidR="00C94B37" w:rsidRPr="00C94B37">
                    <w:rPr>
                      <w:rFonts w:cs="Arial"/>
                      <w:szCs w:val="24"/>
                      <w:lang w:val="en-US"/>
                    </w:rPr>
                    <w:t>filming</w:t>
                  </w:r>
                </w:p>
              </w:tc>
            </w:tr>
            <w:tr w:rsidR="00A560F8" w:rsidRPr="005542EE" w14:paraId="1D192025" w14:textId="77777777" w:rsidTr="006C26AC">
              <w:tc>
                <w:tcPr>
                  <w:tcW w:w="9908" w:type="dxa"/>
                </w:tcPr>
                <w:p w14:paraId="54716413" w14:textId="59F4D5A8" w:rsidR="00A560F8" w:rsidRPr="00C94B37" w:rsidRDefault="00C94B37" w:rsidP="00C94B37">
                  <w:pPr>
                    <w:pStyle w:val="Listenabsatz"/>
                    <w:numPr>
                      <w:ilvl w:val="1"/>
                      <w:numId w:val="4"/>
                    </w:numPr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C94B37">
                    <w:rPr>
                      <w:rFonts w:cs="Arial"/>
                      <w:sz w:val="20"/>
                      <w:szCs w:val="20"/>
                      <w:lang w:val="en-US"/>
                    </w:rPr>
                    <w:t>By participating in this event, you consent to be filmed and/or otherwise recorded and broadcasted</w:t>
                  </w:r>
                  <w:r w:rsidR="00A25E12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(for example Facebook, </w:t>
                  </w:r>
                  <w:r w:rsidR="00F6150D">
                    <w:rPr>
                      <w:rFonts w:cs="Arial"/>
                      <w:sz w:val="20"/>
                      <w:szCs w:val="20"/>
                      <w:lang w:val="en-US"/>
                    </w:rPr>
                    <w:t>YouTube,</w:t>
                  </w:r>
                  <w:r w:rsidR="00A25E12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websites)</w:t>
                  </w:r>
                  <w:r w:rsidRPr="00C94B37">
                    <w:rPr>
                      <w:rFonts w:cs="Arial"/>
                      <w:sz w:val="20"/>
                      <w:szCs w:val="20"/>
                      <w:lang w:val="en-US"/>
                    </w:rPr>
                    <w:t>. Your participation constitutes your consent to such filming and/or recording.</w:t>
                  </w:r>
                </w:p>
              </w:tc>
            </w:tr>
            <w:tr w:rsidR="00EA1C7C" w:rsidRPr="000E1573" w14:paraId="6811052A" w14:textId="77777777" w:rsidTr="0007700A">
              <w:tc>
                <w:tcPr>
                  <w:tcW w:w="9908" w:type="dxa"/>
                  <w:shd w:val="clear" w:color="auto" w:fill="F2F2F2" w:themeFill="background1" w:themeFillShade="F2"/>
                </w:tcPr>
                <w:p w14:paraId="6A700F8A" w14:textId="50FED650" w:rsidR="00EA1C7C" w:rsidRPr="00ED675F" w:rsidRDefault="00ED675F" w:rsidP="0007700A">
                  <w:pPr>
                    <w:pStyle w:val="berschrift2"/>
                    <w:numPr>
                      <w:ilvl w:val="0"/>
                      <w:numId w:val="4"/>
                    </w:numPr>
                    <w:rPr>
                      <w:rFonts w:cs="Arial"/>
                      <w:szCs w:val="24"/>
                      <w:lang w:val="en-US"/>
                    </w:rPr>
                  </w:pPr>
                  <w:r w:rsidRPr="00ED675F">
                    <w:rPr>
                      <w:rFonts w:cs="Arial"/>
                      <w:szCs w:val="24"/>
                      <w:lang w:val="en-US"/>
                    </w:rPr>
                    <w:t>Re</w:t>
                  </w:r>
                  <w:r w:rsidRPr="00ED675F">
                    <w:rPr>
                      <w:szCs w:val="24"/>
                      <w:lang w:val="en-US"/>
                    </w:rPr>
                    <w:t>gistration fee</w:t>
                  </w:r>
                </w:p>
              </w:tc>
            </w:tr>
            <w:tr w:rsidR="00EA1C7C" w:rsidRPr="005542EE" w14:paraId="28CB427A" w14:textId="77777777" w:rsidTr="0007700A">
              <w:tc>
                <w:tcPr>
                  <w:tcW w:w="9908" w:type="dxa"/>
                </w:tcPr>
                <w:p w14:paraId="6FFFF98A" w14:textId="55D5B751" w:rsidR="00EA1C7C" w:rsidRPr="00A44E7B" w:rsidRDefault="00A44E7B" w:rsidP="0007700A">
                  <w:pPr>
                    <w:pStyle w:val="Listenabsatz"/>
                    <w:numPr>
                      <w:ilvl w:val="1"/>
                      <w:numId w:val="4"/>
                    </w:numPr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A44E7B">
                    <w:rPr>
                      <w:rFonts w:cs="Arial"/>
                      <w:sz w:val="20"/>
                      <w:szCs w:val="20"/>
                      <w:lang w:val="en-US"/>
                    </w:rPr>
                    <w:t>The amount of the registration fee for the participants:</w:t>
                  </w:r>
                  <w:r w:rsidR="00EA1C7C" w:rsidRPr="00A44E7B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="00BC73AE" w:rsidRPr="00A44E7B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>5</w:t>
                  </w:r>
                  <w:r w:rsidR="00EA1C7C" w:rsidRPr="00A44E7B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>,</w:t>
                  </w:r>
                  <w:r w:rsidR="00BC73AE" w:rsidRPr="00A44E7B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>00</w:t>
                  </w:r>
                  <w:r w:rsidR="00EA1C7C" w:rsidRPr="00A44E7B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€</w:t>
                  </w:r>
                </w:p>
                <w:p w14:paraId="0C66E0EB" w14:textId="6A478991" w:rsidR="005542EE" w:rsidRDefault="00A44E7B" w:rsidP="00211C73">
                  <w:pPr>
                    <w:pStyle w:val="Listenabsatz"/>
                    <w:numPr>
                      <w:ilvl w:val="1"/>
                      <w:numId w:val="4"/>
                    </w:numPr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A44E7B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Payment of registration fee must be in </w:t>
                  </w:r>
                  <w:r w:rsidR="00EA1C7C" w:rsidRPr="00A44E7B">
                    <w:rPr>
                      <w:rFonts w:cs="Arial"/>
                      <w:sz w:val="20"/>
                      <w:szCs w:val="20"/>
                      <w:lang w:val="en-US"/>
                    </w:rPr>
                    <w:t>€ - EUR</w:t>
                  </w: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and </w:t>
                  </w:r>
                  <w:r w:rsidRPr="00A44E7B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>not later than 30.05.2021</w:t>
                  </w:r>
                  <w:r w:rsidR="00EA1C7C" w:rsidRPr="00A44E7B">
                    <w:rPr>
                      <w:rFonts w:cs="Arial"/>
                      <w:sz w:val="20"/>
                      <w:szCs w:val="20"/>
                      <w:lang w:val="en-US"/>
                    </w:rPr>
                    <w:t>.</w:t>
                  </w:r>
                  <w:r w:rsidR="00211C73">
                    <w:rPr>
                      <w:rFonts w:cs="Arial"/>
                      <w:sz w:val="20"/>
                      <w:szCs w:val="20"/>
                      <w:lang w:val="en-US"/>
                    </w:rPr>
                    <w:br/>
                  </w:r>
                  <w:r w:rsidR="005542EE">
                    <w:rPr>
                      <w:rFonts w:cs="Arial"/>
                      <w:sz w:val="20"/>
                      <w:szCs w:val="20"/>
                      <w:lang w:val="en-US"/>
                    </w:rPr>
                    <w:t>Novuss Sport ohne Barrieren</w:t>
                  </w:r>
                </w:p>
                <w:p w14:paraId="0F36ED90" w14:textId="39910B2F" w:rsidR="00211C73" w:rsidRPr="00D90961" w:rsidRDefault="00211C73" w:rsidP="005542EE">
                  <w:pPr>
                    <w:pStyle w:val="Listenabsatz"/>
                    <w:ind w:left="792"/>
                    <w:rPr>
                      <w:rFonts w:cs="Arial"/>
                      <w:sz w:val="20"/>
                      <w:szCs w:val="20"/>
                    </w:rPr>
                  </w:pPr>
                  <w:r w:rsidRPr="00D90961">
                    <w:rPr>
                      <w:rFonts w:cs="Arial"/>
                      <w:sz w:val="20"/>
                      <w:szCs w:val="20"/>
                    </w:rPr>
                    <w:t>Sparkasse Erlangen</w:t>
                  </w:r>
                </w:p>
                <w:p w14:paraId="49447864" w14:textId="77777777" w:rsidR="00211C73" w:rsidRPr="00D90961" w:rsidRDefault="00211C73" w:rsidP="00211C73">
                  <w:pPr>
                    <w:pStyle w:val="Listenabsatz"/>
                    <w:ind w:left="792"/>
                    <w:rPr>
                      <w:rFonts w:cs="Arial"/>
                      <w:sz w:val="20"/>
                      <w:szCs w:val="20"/>
                    </w:rPr>
                  </w:pPr>
                  <w:r w:rsidRPr="00D90961">
                    <w:rPr>
                      <w:rFonts w:cs="Arial"/>
                      <w:sz w:val="20"/>
                      <w:szCs w:val="20"/>
                    </w:rPr>
                    <w:t>IBAN: DE61763500000060065762</w:t>
                  </w:r>
                </w:p>
                <w:p w14:paraId="2C733703" w14:textId="50D7762F" w:rsidR="00211C73" w:rsidRPr="00D90961" w:rsidRDefault="00211C73" w:rsidP="00211C73">
                  <w:pPr>
                    <w:pStyle w:val="Listenabsatz"/>
                    <w:ind w:left="792"/>
                    <w:rPr>
                      <w:rFonts w:cs="Arial"/>
                      <w:sz w:val="20"/>
                      <w:szCs w:val="20"/>
                    </w:rPr>
                  </w:pPr>
                  <w:r w:rsidRPr="00D90961">
                    <w:rPr>
                      <w:rFonts w:cs="Arial"/>
                      <w:sz w:val="20"/>
                      <w:szCs w:val="20"/>
                    </w:rPr>
                    <w:t>BIC: BYLADEM1ERH</w:t>
                  </w:r>
                </w:p>
                <w:p w14:paraId="4A1528CE" w14:textId="0F9DEB6B" w:rsidR="00211C73" w:rsidRPr="00211C73" w:rsidRDefault="00C74519" w:rsidP="00211C73">
                  <w:pPr>
                    <w:pStyle w:val="Listenabsatz"/>
                    <w:numPr>
                      <w:ilvl w:val="1"/>
                      <w:numId w:val="4"/>
                    </w:numPr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DA2179">
                    <w:rPr>
                      <w:rFonts w:cs="Arial"/>
                      <w:sz w:val="20"/>
                      <w:szCs w:val="20"/>
                      <w:lang w:val="en-US"/>
                    </w:rPr>
                    <w:t>The participation fee will be used for the prize fund.</w:t>
                  </w:r>
                </w:p>
              </w:tc>
            </w:tr>
            <w:tr w:rsidR="00EA1C7C" w:rsidRPr="005542EE" w14:paraId="64D6FB14" w14:textId="77777777" w:rsidTr="0007700A">
              <w:tc>
                <w:tcPr>
                  <w:tcW w:w="9908" w:type="dxa"/>
                </w:tcPr>
                <w:p w14:paraId="18C1FB6B" w14:textId="77777777" w:rsidR="00EA1C7C" w:rsidRPr="00A44E7B" w:rsidRDefault="00EA1C7C" w:rsidP="0007700A">
                  <w:pPr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A1C7C" w:rsidRPr="005542EE" w14:paraId="787DE7CA" w14:textId="77777777" w:rsidTr="0007700A">
              <w:tc>
                <w:tcPr>
                  <w:tcW w:w="9908" w:type="dxa"/>
                  <w:shd w:val="clear" w:color="auto" w:fill="F2F2F2" w:themeFill="background1" w:themeFillShade="F2"/>
                </w:tcPr>
                <w:p w14:paraId="266B2BD9" w14:textId="52D6D126" w:rsidR="00EA1C7C" w:rsidRPr="009632C7" w:rsidRDefault="009632C7" w:rsidP="0007700A">
                  <w:pPr>
                    <w:pStyle w:val="berschrift2"/>
                    <w:numPr>
                      <w:ilvl w:val="0"/>
                      <w:numId w:val="4"/>
                    </w:numPr>
                    <w:rPr>
                      <w:rFonts w:cs="Arial"/>
                      <w:szCs w:val="24"/>
                      <w:lang w:val="en-US"/>
                    </w:rPr>
                  </w:pPr>
                  <w:r w:rsidRPr="009632C7">
                    <w:rPr>
                      <w:rFonts w:cs="Arial"/>
                      <w:szCs w:val="24"/>
                      <w:lang w:val="en-US"/>
                    </w:rPr>
                    <w:t>Organization of the competition and determination of the winner</w:t>
                  </w:r>
                </w:p>
              </w:tc>
            </w:tr>
            <w:tr w:rsidR="00EA1C7C" w:rsidRPr="005542EE" w14:paraId="79266CF6" w14:textId="77777777" w:rsidTr="0007700A">
              <w:tc>
                <w:tcPr>
                  <w:tcW w:w="9908" w:type="dxa"/>
                </w:tcPr>
                <w:p w14:paraId="6B7A31CB" w14:textId="023E396A" w:rsidR="00DE7F0B" w:rsidRPr="000D4BC1" w:rsidRDefault="00FA590C" w:rsidP="00DE7F0B">
                  <w:pPr>
                    <w:pStyle w:val="Listenabsatz"/>
                    <w:numPr>
                      <w:ilvl w:val="1"/>
                      <w:numId w:val="4"/>
                    </w:numPr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lv-LV"/>
                    </w:rPr>
                    <w:t>Competition</w:t>
                  </w:r>
                  <w:r w:rsidR="000D4BC1">
                    <w:rPr>
                      <w:rFonts w:cs="Arial"/>
                      <w:sz w:val="20"/>
                      <w:szCs w:val="20"/>
                      <w:lang w:val="lv-LV"/>
                    </w:rPr>
                    <w:t xml:space="preserve"> will be organised in two stages:</w:t>
                  </w:r>
                </w:p>
                <w:p w14:paraId="282D4969" w14:textId="0D20FD2B" w:rsidR="000D4BC1" w:rsidRDefault="00C57CDC" w:rsidP="000D4BC1">
                  <w:pPr>
                    <w:pStyle w:val="Listenabsatz"/>
                    <w:numPr>
                      <w:ilvl w:val="2"/>
                      <w:numId w:val="4"/>
                    </w:numPr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03268A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>G</w:t>
                  </w:r>
                  <w:r w:rsidR="002A37F2" w:rsidRPr="0003268A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>roup stage</w:t>
                  </w:r>
                  <w:r w:rsidR="0003268A" w:rsidRPr="0003268A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="0003268A" w:rsidRPr="0003268A">
                    <w:rPr>
                      <w:b/>
                      <w:bCs/>
                      <w:sz w:val="20"/>
                      <w:szCs w:val="20"/>
                      <w:lang w:val="en-US"/>
                    </w:rPr>
                    <w:t>(qualification)</w:t>
                  </w:r>
                  <w:r w:rsidR="00AF5CFC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- t</w:t>
                  </w:r>
                  <w:r w:rsidR="00AF5CFC" w:rsidRPr="00AF5CFC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he competitors </w:t>
                  </w:r>
                  <w:r w:rsidR="00AF5CFC">
                    <w:rPr>
                      <w:rFonts w:cs="Arial"/>
                      <w:sz w:val="20"/>
                      <w:szCs w:val="20"/>
                      <w:lang w:val="en-US"/>
                    </w:rPr>
                    <w:t>will be</w:t>
                  </w:r>
                  <w:r w:rsidR="00AF5CFC" w:rsidRPr="00AF5CFC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divided into multiple groups, which play separate </w:t>
                  </w:r>
                  <w:r w:rsidR="00AF5CFC" w:rsidRPr="001F49DE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>round-robins</w:t>
                  </w:r>
                  <w:r w:rsidR="00AF5CFC" w:rsidRPr="00AF5CFC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in parallel. </w:t>
                  </w:r>
                  <w:r w:rsidR="001F49DE" w:rsidRPr="001F49DE">
                    <w:rPr>
                      <w:rFonts w:cs="Arial"/>
                      <w:sz w:val="20"/>
                      <w:szCs w:val="20"/>
                      <w:lang w:val="en-US"/>
                    </w:rPr>
                    <w:t>The number of groups and the number of participants in a group depends on the total number of participants</w:t>
                  </w:r>
                  <w:r w:rsidR="005A6EC9">
                    <w:rPr>
                      <w:rFonts w:cs="Arial"/>
                      <w:sz w:val="20"/>
                      <w:szCs w:val="20"/>
                      <w:lang w:val="en-US"/>
                    </w:rPr>
                    <w:t>.</w:t>
                  </w:r>
                  <w:r w:rsidR="001F49DE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="00156822">
                    <w:rPr>
                      <w:rFonts w:cs="Arial"/>
                      <w:sz w:val="20"/>
                      <w:szCs w:val="20"/>
                      <w:lang w:val="en-US"/>
                    </w:rPr>
                    <w:t>T</w:t>
                  </w:r>
                  <w:r w:rsidR="00156822" w:rsidRPr="00156822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op competitors in each group </w:t>
                  </w:r>
                  <w:r w:rsidR="00156822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will </w:t>
                  </w:r>
                  <w:r w:rsidR="00156822" w:rsidRPr="00156822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qualify for the </w:t>
                  </w:r>
                  <w:r w:rsidR="004D6D0C">
                    <w:rPr>
                      <w:rFonts w:cs="Arial"/>
                      <w:sz w:val="20"/>
                      <w:szCs w:val="20"/>
                      <w:lang w:val="en-US"/>
                    </w:rPr>
                    <w:t>knockout stage</w:t>
                  </w:r>
                  <w:r w:rsidR="003C046D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(8 players in total)</w:t>
                  </w:r>
                  <w:r w:rsidR="00156822">
                    <w:rPr>
                      <w:rFonts w:cs="Arial"/>
                      <w:sz w:val="20"/>
                      <w:szCs w:val="20"/>
                      <w:lang w:val="en-US"/>
                    </w:rPr>
                    <w:t>.</w:t>
                  </w:r>
                </w:p>
                <w:p w14:paraId="339DB692" w14:textId="2435A8AB" w:rsidR="00CE2BB9" w:rsidRPr="00CE2BB9" w:rsidRDefault="007B3630" w:rsidP="00CE2BB9">
                  <w:pPr>
                    <w:pStyle w:val="Listenabsatz"/>
                    <w:numPr>
                      <w:ilvl w:val="2"/>
                      <w:numId w:val="4"/>
                    </w:numPr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1" locked="0" layoutInCell="1" allowOverlap="1" wp14:anchorId="0F1CD0B6" wp14:editId="12823AD7">
                        <wp:simplePos x="0" y="0"/>
                        <wp:positionH relativeFrom="column">
                          <wp:posOffset>624205</wp:posOffset>
                        </wp:positionH>
                        <wp:positionV relativeFrom="paragraph">
                          <wp:posOffset>187960</wp:posOffset>
                        </wp:positionV>
                        <wp:extent cx="4716780" cy="1649095"/>
                        <wp:effectExtent l="0" t="0" r="0" b="0"/>
                        <wp:wrapSquare wrapText="bothSides"/>
                        <wp:docPr id="123" name="Grafik 1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3" name="Grafik 1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16780" cy="1649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4D6D0C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>K</w:t>
                  </w:r>
                  <w:r w:rsidR="004D6D0C" w:rsidRPr="004D6D0C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>nockout stage</w:t>
                  </w:r>
                  <w:r w:rsidR="00C57CDC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- </w:t>
                  </w:r>
                  <w:r w:rsidR="004D6D0C" w:rsidRPr="004D6D0C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played </w:t>
                  </w:r>
                  <w:r w:rsidR="00026DD1" w:rsidRPr="00CE2BB9">
                    <w:rPr>
                      <w:rFonts w:cs="Arial"/>
                      <w:sz w:val="20"/>
                      <w:szCs w:val="20"/>
                      <w:lang w:val="en-US"/>
                    </w:rPr>
                    <w:t>up to 4 winning sets</w:t>
                  </w:r>
                  <w:r w:rsidR="00026DD1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="00026DD1" w:rsidRPr="00CE2BB9">
                    <w:rPr>
                      <w:rFonts w:cs="Arial"/>
                      <w:sz w:val="20"/>
                      <w:szCs w:val="20"/>
                      <w:lang w:val="en-US"/>
                    </w:rPr>
                    <w:t>(4:0; 4:1; 4:2; 4:3;)</w:t>
                  </w:r>
                  <w:r w:rsidR="00026DD1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="00152903">
                    <w:rPr>
                      <w:rFonts w:cs="Arial"/>
                      <w:sz w:val="20"/>
                      <w:szCs w:val="20"/>
                      <w:lang w:val="en-US"/>
                    </w:rPr>
                    <w:t>according to</w:t>
                  </w:r>
                  <w:r w:rsidR="003C046D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="00152903">
                    <w:rPr>
                      <w:rFonts w:cs="Arial"/>
                      <w:sz w:val="20"/>
                      <w:szCs w:val="20"/>
                      <w:lang w:val="en-US"/>
                    </w:rPr>
                    <w:t>the format below:</w:t>
                  </w:r>
                </w:p>
                <w:p w14:paraId="28127D51" w14:textId="432584CA" w:rsidR="00320AA1" w:rsidRDefault="00320AA1" w:rsidP="00CE2BB9">
                  <w:pPr>
                    <w:pStyle w:val="Listenabsatz"/>
                    <w:numPr>
                      <w:ilvl w:val="1"/>
                      <w:numId w:val="4"/>
                    </w:numPr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>Rules for the group stage:</w:t>
                  </w:r>
                </w:p>
                <w:p w14:paraId="48B232D3" w14:textId="66CCB681" w:rsidR="00EA1C7C" w:rsidRPr="00320AA1" w:rsidRDefault="00CE2BB9" w:rsidP="00320AA1">
                  <w:pPr>
                    <w:pStyle w:val="Listenabsatz"/>
                    <w:numPr>
                      <w:ilvl w:val="2"/>
                      <w:numId w:val="4"/>
                    </w:numPr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320AA1">
                    <w:rPr>
                      <w:rFonts w:cs="Arial"/>
                      <w:sz w:val="20"/>
                      <w:szCs w:val="20"/>
                      <w:lang w:val="en-US"/>
                    </w:rPr>
                    <w:t>In each round, the participants of the competition play up to 4 winning sets (4:0; 4:1; 4:2; 4:3</w:t>
                  </w:r>
                  <w:r w:rsidR="00320AA1">
                    <w:rPr>
                      <w:rFonts w:cs="Arial"/>
                      <w:sz w:val="20"/>
                      <w:szCs w:val="20"/>
                      <w:lang w:val="en-US"/>
                    </w:rPr>
                    <w:t>;).</w:t>
                  </w:r>
                </w:p>
                <w:p w14:paraId="36535D8C" w14:textId="63BC1969" w:rsidR="00320AA1" w:rsidRDefault="00320AA1" w:rsidP="00320AA1">
                  <w:pPr>
                    <w:pStyle w:val="Listenabsatz"/>
                    <w:numPr>
                      <w:ilvl w:val="2"/>
                      <w:numId w:val="4"/>
                    </w:numPr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320AA1">
                    <w:rPr>
                      <w:rFonts w:cs="Arial"/>
                      <w:sz w:val="20"/>
                      <w:szCs w:val="20"/>
                      <w:lang w:val="en-US"/>
                    </w:rPr>
                    <w:t>Procedure for awarding points: 2 = win, 0 = loss</w:t>
                  </w: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>.</w:t>
                  </w:r>
                </w:p>
                <w:p w14:paraId="7F92E8FC" w14:textId="77777777" w:rsidR="00320AA1" w:rsidRDefault="00BF0D70" w:rsidP="00320AA1">
                  <w:pPr>
                    <w:pStyle w:val="Listenabsatz"/>
                    <w:numPr>
                      <w:ilvl w:val="2"/>
                      <w:numId w:val="4"/>
                    </w:numPr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BF0D70">
                    <w:rPr>
                      <w:rFonts w:cs="Arial"/>
                      <w:sz w:val="20"/>
                      <w:szCs w:val="20"/>
                      <w:lang w:val="en-US"/>
                    </w:rPr>
                    <w:t>The participant with the most points wins.</w:t>
                  </w:r>
                  <w:r w:rsidR="001B6158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In case of </w:t>
                  </w:r>
                  <w:r w:rsidR="00892AA0">
                    <w:rPr>
                      <w:rFonts w:cs="Arial"/>
                      <w:sz w:val="20"/>
                      <w:szCs w:val="20"/>
                      <w:lang w:val="en-US"/>
                    </w:rPr>
                    <w:t>a</w:t>
                  </w:r>
                  <w:r w:rsidR="001B6158" w:rsidRPr="001B6158">
                    <w:rPr>
                      <w:rFonts w:cs="Arial"/>
                      <w:sz w:val="20"/>
                      <w:szCs w:val="20"/>
                      <w:lang w:val="en-US"/>
                    </w:rPr>
                    <w:t>n equal number of points, the places are determined as follows:</w:t>
                  </w:r>
                </w:p>
                <w:p w14:paraId="1271DF9D" w14:textId="20789D9E" w:rsidR="00892AA0" w:rsidRDefault="004732A5" w:rsidP="00892AA0">
                  <w:pPr>
                    <w:pStyle w:val="Listenabsatz"/>
                    <w:numPr>
                      <w:ilvl w:val="3"/>
                      <w:numId w:val="4"/>
                    </w:numPr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4732A5">
                    <w:rPr>
                      <w:rFonts w:cs="Arial"/>
                      <w:sz w:val="20"/>
                      <w:szCs w:val="20"/>
                      <w:lang w:val="en-US"/>
                    </w:rPr>
                    <w:t>If two participants have the same number of points, then the participant with the best mutual result has the higher place</w:t>
                  </w: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>.</w:t>
                  </w:r>
                </w:p>
                <w:p w14:paraId="28D7C828" w14:textId="221068F7" w:rsidR="004732A5" w:rsidRPr="00CE2BB9" w:rsidRDefault="00851E9C" w:rsidP="00892AA0">
                  <w:pPr>
                    <w:pStyle w:val="Listenabsatz"/>
                    <w:numPr>
                      <w:ilvl w:val="3"/>
                      <w:numId w:val="4"/>
                    </w:numPr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851E9C">
                    <w:rPr>
                      <w:rFonts w:cs="Arial"/>
                      <w:sz w:val="20"/>
                      <w:szCs w:val="20"/>
                      <w:lang w:val="en-US"/>
                    </w:rPr>
                    <w:t>If three participants have the same number of points, then the ratio of lost and won sets of all games in the group is evaluated</w:t>
                  </w:r>
                  <w:r w:rsidR="008869A2">
                    <w:rPr>
                      <w:rFonts w:cs="Arial"/>
                      <w:sz w:val="20"/>
                      <w:szCs w:val="20"/>
                      <w:lang w:val="en-US"/>
                    </w:rPr>
                    <w:t>.</w:t>
                  </w:r>
                </w:p>
              </w:tc>
            </w:tr>
          </w:tbl>
          <w:p w14:paraId="7B6B9E51" w14:textId="77777777" w:rsidR="00EA1C7C" w:rsidRPr="00AF1CDA" w:rsidRDefault="00EA1C7C" w:rsidP="0007700A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06" w:type="pct"/>
            <w:shd w:val="clear" w:color="auto" w:fill="auto"/>
          </w:tcPr>
          <w:p w14:paraId="6AA57DDD" w14:textId="77777777" w:rsidR="00EA1C7C" w:rsidRPr="00AF1CDA" w:rsidRDefault="00EA1C7C" w:rsidP="0007700A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49551116" w14:textId="7B38EC07" w:rsidR="008738CE" w:rsidRDefault="008738CE" w:rsidP="00AF1CDA">
      <w:pPr>
        <w:rPr>
          <w:lang w:val="en-US"/>
        </w:rPr>
      </w:pPr>
    </w:p>
    <w:p w14:paraId="51C3BFFA" w14:textId="77777777" w:rsidR="008738CE" w:rsidRDefault="008738CE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10022"/>
        <w:gridCol w:w="222"/>
      </w:tblGrid>
      <w:tr w:rsidR="008738CE" w:rsidRPr="00A765DA" w14:paraId="5525D968" w14:textId="77777777" w:rsidTr="00FE783A">
        <w:trPr>
          <w:trHeight w:val="983"/>
        </w:trPr>
        <w:tc>
          <w:tcPr>
            <w:tcW w:w="106" w:type="pct"/>
            <w:shd w:val="clear" w:color="auto" w:fill="auto"/>
          </w:tcPr>
          <w:p w14:paraId="18720E62" w14:textId="77777777" w:rsidR="008738CE" w:rsidRPr="00EA06F2" w:rsidRDefault="008738CE" w:rsidP="00FE783A">
            <w:pPr>
              <w:pStyle w:val="Titel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  <w14:textFill>
                  <w14:noFill/>
                </w14:textFill>
              </w:rPr>
            </w:pPr>
          </w:p>
        </w:tc>
        <w:tc>
          <w:tcPr>
            <w:tcW w:w="4788" w:type="pct"/>
            <w:shd w:val="clear" w:color="auto" w:fill="17365D" w:themeFill="text2" w:themeFillShade="BF"/>
            <w:vAlign w:val="center"/>
          </w:tcPr>
          <w:p w14:paraId="6A9E800B" w14:textId="77777777" w:rsidR="008738CE" w:rsidRPr="000E1573" w:rsidRDefault="008738CE" w:rsidP="00FE783A">
            <w:pPr>
              <w:pStyle w:val="Titel"/>
              <w:rPr>
                <w:rFonts w:asciiTheme="minorHAnsi" w:hAnsiTheme="minorHAnsi" w:cs="Arial"/>
                <w:szCs w:val="32"/>
              </w:rPr>
            </w:pPr>
            <w:r w:rsidRPr="000E1573">
              <w:rPr>
                <w:rFonts w:asciiTheme="minorHAnsi" w:hAnsiTheme="minorHAnsi"/>
                <w:b w:val="0"/>
                <w:bCs/>
                <w:noProof/>
                <w:color w:val="auto"/>
                <w:spacing w:val="0"/>
                <w:sz w:val="72"/>
                <w:szCs w:val="7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Novuss4everyone</w:t>
            </w:r>
          </w:p>
        </w:tc>
        <w:tc>
          <w:tcPr>
            <w:tcW w:w="106" w:type="pct"/>
            <w:shd w:val="clear" w:color="auto" w:fill="auto"/>
          </w:tcPr>
          <w:p w14:paraId="5DA319E9" w14:textId="77777777" w:rsidR="008738CE" w:rsidRPr="00A765DA" w:rsidRDefault="008738CE" w:rsidP="00FE783A">
            <w:pPr>
              <w:pStyle w:val="Titel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738CE" w:rsidRPr="000E1573" w14:paraId="659AE990" w14:textId="77777777" w:rsidTr="00FE783A">
        <w:trPr>
          <w:trHeight w:val="543"/>
        </w:trPr>
        <w:tc>
          <w:tcPr>
            <w:tcW w:w="106" w:type="pct"/>
            <w:shd w:val="clear" w:color="auto" w:fill="auto"/>
          </w:tcPr>
          <w:p w14:paraId="28125BDA" w14:textId="77777777" w:rsidR="008738CE" w:rsidRPr="000E1573" w:rsidRDefault="008738CE" w:rsidP="00FE783A">
            <w:pPr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788" w:type="pct"/>
            <w:shd w:val="clear" w:color="auto" w:fill="auto"/>
          </w:tcPr>
          <w:p w14:paraId="635A7157" w14:textId="67CD7F7D" w:rsidR="008738CE" w:rsidRPr="000E1573" w:rsidRDefault="008738CE" w:rsidP="00FE783A">
            <w:pPr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106" w:type="pct"/>
            <w:shd w:val="clear" w:color="auto" w:fill="auto"/>
          </w:tcPr>
          <w:p w14:paraId="1FBB0AD2" w14:textId="77777777" w:rsidR="008738CE" w:rsidRPr="000E1573" w:rsidRDefault="008738CE" w:rsidP="00FE783A">
            <w:pPr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8738CE" w:rsidRPr="005542EE" w14:paraId="263B8C83" w14:textId="77777777" w:rsidTr="00FE783A">
        <w:trPr>
          <w:trHeight w:val="9822"/>
        </w:trPr>
        <w:tc>
          <w:tcPr>
            <w:tcW w:w="106" w:type="pct"/>
            <w:shd w:val="clear" w:color="auto" w:fill="auto"/>
          </w:tcPr>
          <w:p w14:paraId="02FF19E6" w14:textId="77777777" w:rsidR="008738CE" w:rsidRPr="000E1573" w:rsidRDefault="008738CE" w:rsidP="00FE783A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4788" w:type="pct"/>
            <w:shd w:val="clear" w:color="auto" w:fill="auto"/>
          </w:tcPr>
          <w:tbl>
            <w:tblPr>
              <w:tblW w:w="9908" w:type="dxa"/>
              <w:tblLook w:val="04A0" w:firstRow="1" w:lastRow="0" w:firstColumn="1" w:lastColumn="0" w:noHBand="0" w:noVBand="1"/>
              <w:tblDescription w:val="Layouttabelle"/>
            </w:tblPr>
            <w:tblGrid>
              <w:gridCol w:w="9908"/>
            </w:tblGrid>
            <w:tr w:rsidR="008738CE" w:rsidRPr="000E1573" w14:paraId="2BA5D20C" w14:textId="77777777" w:rsidTr="00FE783A">
              <w:tc>
                <w:tcPr>
                  <w:tcW w:w="9908" w:type="dxa"/>
                  <w:shd w:val="clear" w:color="auto" w:fill="F2F2F2" w:themeFill="background1" w:themeFillShade="F2"/>
                </w:tcPr>
                <w:p w14:paraId="72185C9C" w14:textId="628D47B5" w:rsidR="008738CE" w:rsidRPr="0079110C" w:rsidRDefault="008738CE" w:rsidP="00FE783A">
                  <w:pPr>
                    <w:pStyle w:val="berschrift2"/>
                    <w:numPr>
                      <w:ilvl w:val="0"/>
                      <w:numId w:val="4"/>
                    </w:numPr>
                    <w:rPr>
                      <w:rFonts w:cs="Arial"/>
                      <w:szCs w:val="24"/>
                      <w:lang w:val="en-US"/>
                    </w:rPr>
                  </w:pPr>
                  <w:r>
                    <w:rPr>
                      <w:rFonts w:cs="Arial"/>
                      <w:szCs w:val="24"/>
                      <w:lang w:val="en-US"/>
                    </w:rPr>
                    <w:t xml:space="preserve"> </w:t>
                  </w:r>
                  <w:r w:rsidR="00786B1F">
                    <w:rPr>
                      <w:rFonts w:cs="Arial"/>
                      <w:szCs w:val="24"/>
                      <w:lang w:val="en-US"/>
                    </w:rPr>
                    <w:t>P</w:t>
                  </w:r>
                  <w:r w:rsidRPr="008738CE">
                    <w:rPr>
                      <w:rFonts w:cs="Arial"/>
                      <w:szCs w:val="24"/>
                      <w:lang w:val="en-US"/>
                    </w:rPr>
                    <w:t>rizes</w:t>
                  </w:r>
                </w:p>
              </w:tc>
            </w:tr>
            <w:tr w:rsidR="008738CE" w:rsidRPr="005542EE" w14:paraId="4D78BE1C" w14:textId="77777777" w:rsidTr="00FE783A">
              <w:tc>
                <w:tcPr>
                  <w:tcW w:w="9908" w:type="dxa"/>
                </w:tcPr>
                <w:p w14:paraId="78AAD9F7" w14:textId="0C813E40" w:rsidR="008738CE" w:rsidRPr="008738CE" w:rsidRDefault="0011329B" w:rsidP="008738CE">
                  <w:pPr>
                    <w:pStyle w:val="Listenabsatz"/>
                    <w:numPr>
                      <w:ilvl w:val="1"/>
                      <w:numId w:val="4"/>
                    </w:numPr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11329B">
                    <w:rPr>
                      <w:rFonts w:cs="Arial"/>
                      <w:sz w:val="20"/>
                      <w:szCs w:val="20"/>
                      <w:lang w:val="en-US"/>
                    </w:rPr>
                    <w:t>Prizes from the prize fund will be organized for the first three places.</w:t>
                  </w:r>
                </w:p>
              </w:tc>
            </w:tr>
            <w:tr w:rsidR="008738CE" w:rsidRPr="005542EE" w14:paraId="30BB1E8A" w14:textId="77777777" w:rsidTr="00FE783A">
              <w:tc>
                <w:tcPr>
                  <w:tcW w:w="9908" w:type="dxa"/>
                </w:tcPr>
                <w:p w14:paraId="2C2208DF" w14:textId="77777777" w:rsidR="008738CE" w:rsidRPr="0079110C" w:rsidRDefault="008738CE" w:rsidP="00FE783A">
                  <w:pPr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738CE" w:rsidRPr="008738CE" w14:paraId="3B04B4EC" w14:textId="77777777" w:rsidTr="00FE783A">
              <w:tc>
                <w:tcPr>
                  <w:tcW w:w="9908" w:type="dxa"/>
                  <w:shd w:val="clear" w:color="auto" w:fill="F2F2F2" w:themeFill="background1" w:themeFillShade="F2"/>
                </w:tcPr>
                <w:p w14:paraId="158F7192" w14:textId="3CD38875" w:rsidR="008738CE" w:rsidRPr="008738CE" w:rsidRDefault="008738CE" w:rsidP="008738CE">
                  <w:pPr>
                    <w:pStyle w:val="Listenabsatz"/>
                    <w:numPr>
                      <w:ilvl w:val="0"/>
                      <w:numId w:val="4"/>
                    </w:numPr>
                    <w:rPr>
                      <w:rFonts w:eastAsiaTheme="majorEastAsia" w:cs="Arial"/>
                      <w:b/>
                      <w:color w:val="1F497D" w:themeColor="text2"/>
                      <w:spacing w:val="0"/>
                      <w:sz w:val="24"/>
                      <w:szCs w:val="24"/>
                      <w:lang w:val="en-US"/>
                    </w:rPr>
                  </w:pPr>
                  <w:r w:rsidRPr="008738CE">
                    <w:rPr>
                      <w:rFonts w:eastAsiaTheme="majorEastAsia" w:cs="Arial"/>
                      <w:b/>
                      <w:color w:val="1F497D" w:themeColor="text2"/>
                      <w:spacing w:val="0"/>
                      <w:sz w:val="24"/>
                      <w:szCs w:val="24"/>
                      <w:lang w:val="en-US"/>
                    </w:rPr>
                    <w:t>Preliminary program</w:t>
                  </w:r>
                </w:p>
              </w:tc>
            </w:tr>
            <w:tr w:rsidR="008738CE" w:rsidRPr="005542EE" w14:paraId="33522C09" w14:textId="77777777" w:rsidTr="00FE783A">
              <w:tc>
                <w:tcPr>
                  <w:tcW w:w="9908" w:type="dxa"/>
                </w:tcPr>
                <w:p w14:paraId="0FEB8160" w14:textId="00FA2A80" w:rsidR="008738CE" w:rsidRPr="004158B1" w:rsidRDefault="008738CE" w:rsidP="004158B1">
                  <w:pPr>
                    <w:pStyle w:val="Listenabsatz"/>
                    <w:numPr>
                      <w:ilvl w:val="1"/>
                      <w:numId w:val="4"/>
                    </w:numPr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BE205A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Group stage: </w:t>
                  </w:r>
                  <w:r w:rsidRPr="00BE205A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>19. - 24. June 2021</w:t>
                  </w:r>
                  <w:r w:rsidRPr="00BE205A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- reserved times for groups.</w:t>
                  </w:r>
                  <w:r w:rsidR="004158B1">
                    <w:rPr>
                      <w:rFonts w:cs="Arial"/>
                      <w:sz w:val="20"/>
                      <w:szCs w:val="20"/>
                      <w:lang w:val="en-US"/>
                    </w:rPr>
                    <w:br/>
                  </w:r>
                  <w:r w:rsidR="00531683" w:rsidRPr="004158B1">
                    <w:rPr>
                      <w:rFonts w:cs="Arial"/>
                      <w:sz w:val="20"/>
                      <w:szCs w:val="20"/>
                      <w:lang w:val="en-US"/>
                    </w:rPr>
                    <w:t>20. June</w:t>
                  </w:r>
                  <w:r w:rsidRPr="004158B1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="00FD0A68">
                    <w:rPr>
                      <w:rFonts w:cs="Arial"/>
                      <w:sz w:val="20"/>
                      <w:szCs w:val="20"/>
                      <w:lang w:val="en-US"/>
                    </w:rPr>
                    <w:t>17</w:t>
                  </w:r>
                  <w:r w:rsidRPr="004158B1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:00 </w:t>
                  </w:r>
                  <w:r w:rsidR="00F60997" w:rsidRPr="004158B1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and </w:t>
                  </w:r>
                  <w:r w:rsidR="00531683" w:rsidRPr="004158B1">
                    <w:rPr>
                      <w:rFonts w:cs="Arial"/>
                      <w:sz w:val="20"/>
                      <w:szCs w:val="20"/>
                      <w:lang w:val="en-US"/>
                    </w:rPr>
                    <w:t>21</w:t>
                  </w:r>
                  <w:r w:rsidRPr="004158B1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. </w:t>
                  </w:r>
                  <w:r w:rsidR="00F60997" w:rsidRPr="004158B1">
                    <w:rPr>
                      <w:rFonts w:cs="Arial"/>
                      <w:sz w:val="20"/>
                      <w:szCs w:val="20"/>
                      <w:lang w:val="en-US"/>
                    </w:rPr>
                    <w:t>–</w:t>
                  </w:r>
                  <w:r w:rsidR="00531683" w:rsidRPr="004158B1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24</w:t>
                  </w:r>
                  <w:r w:rsidR="00F60997" w:rsidRPr="004158B1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. </w:t>
                  </w:r>
                  <w:r w:rsidRPr="004158B1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June </w:t>
                  </w:r>
                  <w:r w:rsidR="00F60997" w:rsidRPr="004158B1">
                    <w:rPr>
                      <w:rFonts w:cs="Arial"/>
                      <w:sz w:val="20"/>
                      <w:szCs w:val="20"/>
                      <w:lang w:val="en-US"/>
                    </w:rPr>
                    <w:t>1</w:t>
                  </w:r>
                  <w:r w:rsidR="002B3C9E">
                    <w:rPr>
                      <w:rFonts w:cs="Arial"/>
                      <w:sz w:val="20"/>
                      <w:szCs w:val="20"/>
                      <w:lang w:val="en-US"/>
                    </w:rPr>
                    <w:t>9</w:t>
                  </w:r>
                  <w:r w:rsidRPr="004158B1">
                    <w:rPr>
                      <w:rFonts w:cs="Arial"/>
                      <w:sz w:val="20"/>
                      <w:szCs w:val="20"/>
                      <w:lang w:val="en-US"/>
                    </w:rPr>
                    <w:t>:00</w:t>
                  </w:r>
                  <w:r w:rsidR="00BE205A" w:rsidRPr="004158B1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5BA14DDF" w14:textId="15007FF7" w:rsidR="008738CE" w:rsidRDefault="008738CE" w:rsidP="008738CE">
                  <w:pPr>
                    <w:pStyle w:val="Listenabsatz"/>
                    <w:numPr>
                      <w:ilvl w:val="1"/>
                      <w:numId w:val="4"/>
                    </w:numPr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BE205A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Knockout stage: 26. June 2021, start at </w:t>
                  </w:r>
                  <w:r w:rsidR="00FD0A68">
                    <w:rPr>
                      <w:rFonts w:cs="Arial"/>
                      <w:sz w:val="20"/>
                      <w:szCs w:val="20"/>
                      <w:lang w:val="en-US"/>
                    </w:rPr>
                    <w:t>17</w:t>
                  </w:r>
                  <w:r w:rsidRPr="00BE205A">
                    <w:rPr>
                      <w:rFonts w:cs="Arial"/>
                      <w:sz w:val="20"/>
                      <w:szCs w:val="20"/>
                      <w:lang w:val="en-US"/>
                    </w:rPr>
                    <w:t>:00</w:t>
                  </w:r>
                  <w:r w:rsidR="008F41A3">
                    <w:rPr>
                      <w:rFonts w:cs="Arial"/>
                      <w:sz w:val="20"/>
                      <w:szCs w:val="20"/>
                      <w:lang w:val="en-US"/>
                    </w:rPr>
                    <w:t>.</w:t>
                  </w:r>
                </w:p>
                <w:p w14:paraId="7D22FDA1" w14:textId="0B136CF4" w:rsidR="004158B1" w:rsidRPr="004158B1" w:rsidRDefault="004158B1" w:rsidP="004158B1">
                  <w:pPr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BE205A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Considered time zone </w:t>
                  </w:r>
                  <w:r w:rsidRPr="008F41A3">
                    <w:rPr>
                      <w:rFonts w:cs="Arial"/>
                      <w:b/>
                      <w:bCs/>
                      <w:sz w:val="20"/>
                      <w:szCs w:val="20"/>
                      <w:lang w:val="en-US"/>
                    </w:rPr>
                    <w:t>CEST (Central European Summer Time)</w:t>
                  </w:r>
                </w:p>
                <w:p w14:paraId="4174A7B2" w14:textId="41F7A822" w:rsidR="006802DF" w:rsidRPr="006802DF" w:rsidRDefault="00A70EF1" w:rsidP="006802DF">
                  <w:pPr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>Example</w:t>
                  </w:r>
                  <w:r w:rsidR="004158B1">
                    <w:rPr>
                      <w:rFonts w:cs="Arial"/>
                      <w:sz w:val="20"/>
                      <w:szCs w:val="20"/>
                      <w:lang w:val="en-US"/>
                    </w:rPr>
                    <w:t>:</w:t>
                  </w: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="0054539E">
                    <w:rPr>
                      <w:rFonts w:cs="Arial"/>
                      <w:sz w:val="20"/>
                      <w:szCs w:val="20"/>
                      <w:lang w:val="en-US"/>
                    </w:rPr>
                    <w:t>9</w:t>
                  </w:r>
                  <w:r w:rsidR="008C2EA7">
                    <w:rPr>
                      <w:rFonts w:cs="Arial"/>
                      <w:sz w:val="20"/>
                      <w:szCs w:val="20"/>
                      <w:lang w:val="en-US"/>
                    </w:rPr>
                    <w:t>:00</w:t>
                  </w:r>
                  <w:r w:rsidR="0054539E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 (</w:t>
                  </w:r>
                  <w:r w:rsidR="00C241EB">
                    <w:rPr>
                      <w:rFonts w:cs="Arial"/>
                      <w:sz w:val="20"/>
                      <w:szCs w:val="20"/>
                      <w:lang w:val="en-US"/>
                    </w:rPr>
                    <w:t>CEST</w:t>
                  </w:r>
                  <w:r w:rsidR="0054539E"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) = </w:t>
                  </w: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8:00 (GBR) = 9:00 (GER, POL) = </w:t>
                  </w:r>
                  <w:r w:rsidR="00192F0E">
                    <w:rPr>
                      <w:rFonts w:cs="Arial"/>
                      <w:sz w:val="20"/>
                      <w:szCs w:val="20"/>
                      <w:lang w:val="en-US"/>
                    </w:rPr>
                    <w:t>10:00 (</w:t>
                  </w: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LAT, EST, </w:t>
                  </w:r>
                  <w:r w:rsidR="00192F0E">
                    <w:rPr>
                      <w:rFonts w:cs="Arial"/>
                      <w:sz w:val="20"/>
                      <w:szCs w:val="20"/>
                      <w:lang w:val="en-US"/>
                    </w:rPr>
                    <w:t>RUS</w:t>
                  </w:r>
                  <w:r w:rsidR="00F3534F">
                    <w:rPr>
                      <w:rFonts w:cs="Arial"/>
                      <w:sz w:val="20"/>
                      <w:szCs w:val="20"/>
                      <w:lang w:val="en-US"/>
                    </w:rPr>
                    <w:t>, UKR</w:t>
                  </w:r>
                  <w:r w:rsidR="00192F0E">
                    <w:rPr>
                      <w:rFonts w:cs="Arial"/>
                      <w:sz w:val="20"/>
                      <w:szCs w:val="20"/>
                      <w:lang w:val="en-US"/>
                    </w:rPr>
                    <w:t>)</w:t>
                  </w:r>
                </w:p>
              </w:tc>
            </w:tr>
            <w:tr w:rsidR="008738CE" w:rsidRPr="005542EE" w14:paraId="52147624" w14:textId="77777777" w:rsidTr="00FE783A">
              <w:tc>
                <w:tcPr>
                  <w:tcW w:w="9908" w:type="dxa"/>
                </w:tcPr>
                <w:p w14:paraId="72701CF9" w14:textId="77777777" w:rsidR="008738CE" w:rsidRPr="008738CE" w:rsidRDefault="008738CE" w:rsidP="00FE783A">
                  <w:pPr>
                    <w:rPr>
                      <w:rFonts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48CB5096" w14:textId="77777777" w:rsidR="008738CE" w:rsidRPr="00ED675F" w:rsidRDefault="008738CE" w:rsidP="00FE783A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06" w:type="pct"/>
            <w:shd w:val="clear" w:color="auto" w:fill="auto"/>
          </w:tcPr>
          <w:p w14:paraId="3ADF5E90" w14:textId="77777777" w:rsidR="008738CE" w:rsidRPr="00ED675F" w:rsidRDefault="008738CE" w:rsidP="00FE783A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58922F99" w14:textId="77777777" w:rsidR="00A34561" w:rsidRPr="00C331F3" w:rsidRDefault="00A34561" w:rsidP="00AF1CDA">
      <w:pPr>
        <w:rPr>
          <w:lang w:val="en-US"/>
        </w:rPr>
      </w:pPr>
    </w:p>
    <w:sectPr w:rsidR="00A34561" w:rsidRPr="00C331F3" w:rsidSect="005A7370">
      <w:headerReference w:type="default" r:id="rId15"/>
      <w:footerReference w:type="default" r:id="rId16"/>
      <w:pgSz w:w="11906" w:h="16838" w:code="9"/>
      <w:pgMar w:top="1985" w:right="720" w:bottom="1729" w:left="720" w:header="709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5A501" w14:textId="77777777" w:rsidR="00CC5FDF" w:rsidRDefault="00CC5FDF" w:rsidP="00BC1B68">
      <w:r>
        <w:separator/>
      </w:r>
    </w:p>
  </w:endnote>
  <w:endnote w:type="continuationSeparator" w:id="0">
    <w:p w14:paraId="3D88074F" w14:textId="77777777" w:rsidR="00CC5FDF" w:rsidRDefault="00CC5FDF" w:rsidP="00BC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4A0" w:firstRow="1" w:lastRow="0" w:firstColumn="1" w:lastColumn="0" w:noHBand="0" w:noVBand="1"/>
    </w:tblPr>
    <w:tblGrid>
      <w:gridCol w:w="3505"/>
      <w:gridCol w:w="3499"/>
      <w:gridCol w:w="3462"/>
    </w:tblGrid>
    <w:tr w:rsidR="00AE3FB7" w:rsidRPr="002E025D" w14:paraId="21E1CF48" w14:textId="77777777" w:rsidTr="00811C6C">
      <w:trPr>
        <w:jc w:val="center"/>
      </w:trPr>
      <w:tc>
        <w:tcPr>
          <w:tcW w:w="3600" w:type="dxa"/>
          <w:shd w:val="clear" w:color="auto" w:fill="auto"/>
          <w:vAlign w:val="center"/>
        </w:tcPr>
        <w:p w14:paraId="7334D173" w14:textId="673556D4" w:rsidR="00AE3FB7" w:rsidRPr="002E025D" w:rsidRDefault="008B0D59" w:rsidP="003126BB">
          <w:pPr>
            <w:pStyle w:val="Fuzeile"/>
            <w:rPr>
              <w:rFonts w:ascii="Arial" w:hAnsi="Arial" w:cs="Arial"/>
              <w:lang w:val="en-US"/>
            </w:rPr>
          </w:pPr>
          <w:r w:rsidRPr="002E025D">
            <w:rPr>
              <w:rFonts w:ascii="Arial" w:hAnsi="Arial" w:cs="Arial"/>
              <w:lang w:val="en-US"/>
            </w:rPr>
            <w:t>Regulations of competitions</w:t>
          </w:r>
        </w:p>
      </w:tc>
      <w:tc>
        <w:tcPr>
          <w:tcW w:w="3600" w:type="dxa"/>
          <w:shd w:val="clear" w:color="auto" w:fill="auto"/>
          <w:vAlign w:val="center"/>
        </w:tcPr>
        <w:p w14:paraId="4C5416D9" w14:textId="68936EFC" w:rsidR="00AE3FB7" w:rsidRPr="002E025D" w:rsidRDefault="008B0D59" w:rsidP="003126BB">
          <w:pPr>
            <w:pStyle w:val="Fuzeile"/>
            <w:rPr>
              <w:rFonts w:ascii="Arial" w:hAnsi="Arial" w:cs="Arial"/>
              <w:lang w:val="en-US"/>
            </w:rPr>
          </w:pPr>
          <w:r w:rsidRPr="002E025D">
            <w:rPr>
              <w:rFonts w:ascii="Arial" w:hAnsi="Arial" w:cs="Arial"/>
              <w:lang w:val="en-US"/>
            </w:rPr>
            <w:t>0</w:t>
          </w:r>
          <w:r w:rsidR="0011329B">
            <w:rPr>
              <w:rFonts w:ascii="Arial" w:hAnsi="Arial" w:cs="Arial"/>
              <w:lang w:val="en-US"/>
            </w:rPr>
            <w:t>7</w:t>
          </w:r>
          <w:r w:rsidR="00907CD7" w:rsidRPr="002E025D">
            <w:rPr>
              <w:rFonts w:ascii="Arial" w:hAnsi="Arial" w:cs="Arial"/>
              <w:lang w:val="en-US"/>
            </w:rPr>
            <w:t>.0</w:t>
          </w:r>
          <w:r w:rsidRPr="002E025D">
            <w:rPr>
              <w:rFonts w:ascii="Arial" w:hAnsi="Arial" w:cs="Arial"/>
              <w:lang w:val="en-US"/>
            </w:rPr>
            <w:t>5</w:t>
          </w:r>
          <w:r w:rsidR="00907CD7" w:rsidRPr="002E025D">
            <w:rPr>
              <w:rFonts w:ascii="Arial" w:hAnsi="Arial" w:cs="Arial"/>
              <w:lang w:val="en-US"/>
            </w:rPr>
            <w:t>.2021</w:t>
          </w:r>
        </w:p>
      </w:tc>
      <w:tc>
        <w:tcPr>
          <w:tcW w:w="3600" w:type="dxa"/>
          <w:shd w:val="clear" w:color="auto" w:fill="auto"/>
          <w:vAlign w:val="center"/>
        </w:tcPr>
        <w:p w14:paraId="50FD563A" w14:textId="54CCF0AF" w:rsidR="00AE3FB7" w:rsidRPr="002E025D" w:rsidRDefault="00907CD7" w:rsidP="003126BB">
          <w:pPr>
            <w:pStyle w:val="Fuzeile"/>
            <w:rPr>
              <w:rFonts w:ascii="Arial" w:hAnsi="Arial" w:cs="Arial"/>
              <w:lang w:val="en-US"/>
            </w:rPr>
          </w:pPr>
          <w:r w:rsidRPr="002E025D">
            <w:rPr>
              <w:rFonts w:ascii="Arial" w:hAnsi="Arial" w:cs="Arial"/>
              <w:lang w:val="en-US"/>
            </w:rPr>
            <w:fldChar w:fldCharType="begin"/>
          </w:r>
          <w:r w:rsidRPr="002E025D">
            <w:rPr>
              <w:rFonts w:ascii="Arial" w:hAnsi="Arial" w:cs="Arial"/>
              <w:lang w:val="en-US"/>
            </w:rPr>
            <w:instrText xml:space="preserve"> PAGE   \* MERGEFORMAT </w:instrText>
          </w:r>
          <w:r w:rsidRPr="002E025D">
            <w:rPr>
              <w:rFonts w:ascii="Arial" w:hAnsi="Arial" w:cs="Arial"/>
              <w:lang w:val="en-US"/>
            </w:rPr>
            <w:fldChar w:fldCharType="separate"/>
          </w:r>
          <w:r w:rsidRPr="002E025D">
            <w:rPr>
              <w:rFonts w:ascii="Arial" w:hAnsi="Arial" w:cs="Arial"/>
              <w:lang w:val="en-US"/>
            </w:rPr>
            <w:t>1</w:t>
          </w:r>
          <w:r w:rsidRPr="002E025D">
            <w:rPr>
              <w:rFonts w:ascii="Arial" w:hAnsi="Arial" w:cs="Arial"/>
              <w:lang w:val="en-US"/>
            </w:rPr>
            <w:fldChar w:fldCharType="end"/>
          </w:r>
        </w:p>
      </w:tc>
    </w:tr>
  </w:tbl>
  <w:p w14:paraId="6ED9B952" w14:textId="4CFB4652" w:rsidR="00AE3FB7" w:rsidRDefault="002953A6" w:rsidP="003126BB">
    <w:pPr>
      <w:pStyle w:val="Fuzeile"/>
    </w:pPr>
    <w:r>
      <w:rPr>
        <w:noProof/>
        <w:lang w:bidi="de-DE"/>
      </w:rPr>
      <mc:AlternateContent>
        <mc:Choice Requires="wpg">
          <w:drawing>
            <wp:anchor distT="0" distB="0" distL="114300" distR="114300" simplePos="0" relativeHeight="251641344" behindDoc="1" locked="0" layoutInCell="1" allowOverlap="1" wp14:anchorId="5E49D2DC" wp14:editId="0CB3B1C0">
              <wp:simplePos x="0" y="0"/>
              <wp:positionH relativeFrom="page">
                <wp:posOffset>457200</wp:posOffset>
              </wp:positionH>
              <wp:positionV relativeFrom="page">
                <wp:posOffset>9757058</wp:posOffset>
              </wp:positionV>
              <wp:extent cx="6785610" cy="932695"/>
              <wp:effectExtent l="0" t="0" r="2540" b="1270"/>
              <wp:wrapNone/>
              <wp:docPr id="33" name="Gruppe 3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5610" cy="932695"/>
                        <a:chOff x="0" y="228600"/>
                        <a:chExt cx="6785610" cy="932724"/>
                      </a:xfrm>
                    </wpg:grpSpPr>
                    <wps:wsp>
                      <wps:cNvPr id="17" name="Rechteck 17"/>
                      <wps:cNvSpPr/>
                      <wps:spPr>
                        <a:xfrm>
                          <a:off x="0" y="266700"/>
                          <a:ext cx="6784340" cy="89462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hteck"/>
                      <wps:cNvSpPr>
                        <a:spLocks/>
                      </wps:cNvSpPr>
                      <wps:spPr>
                        <a:xfrm>
                          <a:off x="0" y="228600"/>
                          <a:ext cx="6785610" cy="38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5072DA" id="Gruppe 33" o:spid="_x0000_s1026" alt="&quot;&quot;" style="position:absolute;margin-left:36pt;margin-top:768.25pt;width:534.3pt;height:73.45pt;z-index:-251675136;mso-width-percent:1000;mso-position-horizontal-relative:page;mso-position-vertical-relative:page;mso-width-percent:1000;mso-width-relative:margin;mso-height-relative:margin" coordorigin=",2286" coordsize="67856,9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">
              <v:rect id="Rechteck 17" o:spid="_x0000_s1027" style="position:absolute;top:2667;width:67843;height:8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" fillcolor="#f2f2f2 [3052]" stroked="f" strokeweight="1pt"/>
              <v:rect id="Rechteck" o:spid="_x0000_s1028" style="position:absolute;top:2286;width:67856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" fillcolor="#17365d [2415]" stroked="f" strokeweight="1pt">
                <v:stroke miterlimit="4"/>
                <v:textbox inset="3pt,3pt,3pt,3pt"/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C4D5F" w14:textId="77777777" w:rsidR="00CC5FDF" w:rsidRDefault="00CC5FDF" w:rsidP="00BC1B68">
      <w:r>
        <w:separator/>
      </w:r>
    </w:p>
  </w:footnote>
  <w:footnote w:type="continuationSeparator" w:id="0">
    <w:p w14:paraId="04B261F6" w14:textId="77777777" w:rsidR="00CC5FDF" w:rsidRDefault="00CC5FDF" w:rsidP="00BC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8394F" w14:textId="6931820D" w:rsidR="00BC1B68" w:rsidRDefault="000E1573" w:rsidP="00DA16A3">
    <w:pPr>
      <w:pStyle w:val="Kopf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2B57121A" wp14:editId="558C9D03">
              <wp:simplePos x="0" y="0"/>
              <wp:positionH relativeFrom="column">
                <wp:posOffset>1066800</wp:posOffset>
              </wp:positionH>
              <wp:positionV relativeFrom="paragraph">
                <wp:posOffset>-206375</wp:posOffset>
              </wp:positionV>
              <wp:extent cx="4655820" cy="1828800"/>
              <wp:effectExtent l="0" t="0" r="0" b="254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5582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D81F31" w14:textId="0E153318" w:rsidR="000E1573" w:rsidRPr="000E1573" w:rsidRDefault="000E1573" w:rsidP="000E1573">
                          <w:pPr>
                            <w:pStyle w:val="Kopfzeile"/>
                            <w:spacing w:line="240" w:lineRule="auto"/>
                            <w:jc w:val="center"/>
                            <w:rPr>
                              <w:b/>
                              <w:bCs/>
                              <w:noProof/>
                              <w:spacing w:val="0"/>
                              <w:sz w:val="72"/>
                              <w:szCs w:val="72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E1573">
                            <w:rPr>
                              <w:b/>
                              <w:bCs/>
                              <w:noProof/>
                              <w:spacing w:val="0"/>
                              <w:sz w:val="72"/>
                              <w:szCs w:val="72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Novuss Live challenge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57121A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84pt;margin-top:-16.25pt;width:366.6pt;height:2in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" filled="f" stroked="f">
              <v:textbox style="mso-fit-shape-to-text:t">
                <w:txbxContent>
                  <w:p w14:paraId="67D81F31" w14:textId="0E153318" w:rsidR="000E1573" w:rsidRPr="000E1573" w:rsidRDefault="000E1573" w:rsidP="000E1573">
                    <w:pPr>
                      <w:pStyle w:val="Kopfzeile"/>
                      <w:spacing w:line="240" w:lineRule="auto"/>
                      <w:jc w:val="center"/>
                      <w:rPr>
                        <w:b/>
                        <w:bCs/>
                        <w:noProof/>
                        <w:spacing w:val="0"/>
                        <w:sz w:val="72"/>
                        <w:szCs w:val="72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E1573">
                      <w:rPr>
                        <w:b/>
                        <w:bCs/>
                        <w:noProof/>
                        <w:spacing w:val="0"/>
                        <w:sz w:val="72"/>
                        <w:szCs w:val="72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Novuss Live challenge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040" behindDoc="1" locked="0" layoutInCell="1" allowOverlap="1" wp14:anchorId="12C96998" wp14:editId="7DB83FF4">
          <wp:simplePos x="0" y="0"/>
          <wp:positionH relativeFrom="margin">
            <wp:align>right</wp:align>
          </wp:positionH>
          <wp:positionV relativeFrom="paragraph">
            <wp:posOffset>-381635</wp:posOffset>
          </wp:positionV>
          <wp:extent cx="884354" cy="1059180"/>
          <wp:effectExtent l="0" t="0" r="0" b="7620"/>
          <wp:wrapTight wrapText="bothSides">
            <wp:wrapPolygon edited="0">
              <wp:start x="6052" y="0"/>
              <wp:lineTo x="0" y="3108"/>
              <wp:lineTo x="0" y="21367"/>
              <wp:lineTo x="14897" y="21367"/>
              <wp:lineTo x="15362" y="21367"/>
              <wp:lineTo x="20948" y="12820"/>
              <wp:lineTo x="20948" y="4662"/>
              <wp:lineTo x="16759" y="1165"/>
              <wp:lineTo x="13966" y="0"/>
              <wp:lineTo x="6052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354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5DA0">
      <w:rPr>
        <w:noProof/>
      </w:rPr>
      <mc:AlternateContent>
        <mc:Choice Requires="wpg">
          <w:drawing>
            <wp:anchor distT="0" distB="0" distL="114300" distR="114300" simplePos="0" relativeHeight="251668992" behindDoc="1" locked="0" layoutInCell="1" allowOverlap="1" wp14:anchorId="66AB4B66" wp14:editId="374CD41E">
              <wp:simplePos x="0" y="0"/>
              <wp:positionH relativeFrom="column">
                <wp:posOffset>-117764</wp:posOffset>
              </wp:positionH>
              <wp:positionV relativeFrom="paragraph">
                <wp:posOffset>-443288</wp:posOffset>
              </wp:positionV>
              <wp:extent cx="6858000" cy="9774382"/>
              <wp:effectExtent l="0" t="0" r="0" b="0"/>
              <wp:wrapNone/>
              <wp:docPr id="30" name="Gruppe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9774382"/>
                        <a:chOff x="-10231" y="-485013"/>
                        <a:chExt cx="6861015" cy="8507095"/>
                      </a:xfrm>
                    </wpg:grpSpPr>
                    <wps:wsp>
                      <wps:cNvPr id="5" name="Rechteck 5"/>
                      <wps:cNvSpPr/>
                      <wps:spPr>
                        <a:xfrm>
                          <a:off x="-10231" y="-485013"/>
                          <a:ext cx="6861015" cy="147203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/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  <a:alpha val="51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Rechteck"/>
                      <wps:cNvSpPr>
                        <a:spLocks/>
                      </wps:cNvSpPr>
                      <wps:spPr>
                        <a:xfrm>
                          <a:off x="65969" y="1019738"/>
                          <a:ext cx="6784815" cy="700234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2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1" name="Rechteck"/>
                      <wps:cNvSpPr>
                        <a:spLocks/>
                      </wps:cNvSpPr>
                      <wps:spPr>
                        <a:xfrm>
                          <a:off x="-10231" y="1019827"/>
                          <a:ext cx="6788627" cy="69386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1F497D">
                              <a:alpha val="30000"/>
                            </a:srgbClr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2" name="Rechteck"/>
                      <wps:cNvSpPr>
                        <a:spLocks/>
                      </wps:cNvSpPr>
                      <wps:spPr>
                        <a:xfrm>
                          <a:off x="-10231" y="981711"/>
                          <a:ext cx="6861015" cy="3811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ACB98E" id="Gruppe 30" o:spid="_x0000_s1026" style="position:absolute;margin-left:-9.25pt;margin-top:-34.9pt;width:540pt;height:769.65pt;z-index:-251647488;mso-width-relative:margin;mso-height-relative:margin" coordorigin="-102,-4850" coordsize="68610,85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">
              <v:rect id="Rechteck 5" o:spid="_x0000_s1027" style="position:absolute;left:-102;top:-4850;width:68609;height:14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" fillcolor="#1f497d [3215]" stroked="f" strokeweight="1pt">
                <v:fill color2="#548dd4 [1951]" o:opacity2="33423f" rotate="t" angle="90" focus="100%" type="gradient"/>
              </v:rect>
              <v:rect id="Rechteck" o:spid="_x0000_s1028" style="position:absolute;left:659;top:10197;width:67848;height:70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" fillcolor="#c6d9f1 [671]" stroked="f" strokeweight="1pt">
                <v:fill opacity="13107f"/>
                <v:stroke miterlimit="4"/>
                <v:textbox inset="3pt,3pt,3pt,3pt"/>
              </v:rect>
              <v:rect id="Rechteck" o:spid="_x0000_s1029" style="position:absolute;left:-102;top:10198;width:67885;height:693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" fillcolor="window" strokecolor="#1f497d" strokeweight="1pt">
                <v:stroke opacity="19789f" miterlimit="4"/>
                <v:path arrowok="t"/>
                <v:textbox inset="3pt,3pt,3pt,3pt"/>
              </v:rect>
              <v:rect id="Rechteck" o:spid="_x0000_s1030" style="position:absolute;left:-102;top:9817;width:68609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" fillcolor="#17365d [2415]" stroked="f" strokeweight="1pt">
                <v:stroke miterlimit="4"/>
                <v:textbox inset="3pt,3pt,3pt,3pt"/>
              </v:rect>
            </v:group>
          </w:pict>
        </mc:Fallback>
      </mc:AlternateContent>
    </w:r>
    <w:r w:rsidR="001D3313">
      <w:rPr>
        <w:noProof/>
      </w:rPr>
      <w:drawing>
        <wp:anchor distT="0" distB="0" distL="114300" distR="114300" simplePos="0" relativeHeight="251670016" behindDoc="1" locked="0" layoutInCell="1" allowOverlap="1" wp14:anchorId="6DDEA82D" wp14:editId="1C3DC1C5">
          <wp:simplePos x="0" y="0"/>
          <wp:positionH relativeFrom="column">
            <wp:posOffset>55880</wp:posOffset>
          </wp:positionH>
          <wp:positionV relativeFrom="paragraph">
            <wp:posOffset>-440055</wp:posOffset>
          </wp:positionV>
          <wp:extent cx="1076960" cy="1076960"/>
          <wp:effectExtent l="0" t="0" r="8890" b="8890"/>
          <wp:wrapTight wrapText="bothSides">
            <wp:wrapPolygon edited="0">
              <wp:start x="8788" y="0"/>
              <wp:lineTo x="5731" y="382"/>
              <wp:lineTo x="1146" y="3821"/>
              <wp:lineTo x="382" y="12991"/>
              <wp:lineTo x="3057" y="18340"/>
              <wp:lineTo x="3439" y="18722"/>
              <wp:lineTo x="7642" y="20632"/>
              <wp:lineTo x="8406" y="21396"/>
              <wp:lineTo x="12991" y="21396"/>
              <wp:lineTo x="13755" y="20632"/>
              <wp:lineTo x="17958" y="18722"/>
              <wp:lineTo x="18340" y="18340"/>
              <wp:lineTo x="21396" y="12226"/>
              <wp:lineTo x="20250" y="5731"/>
              <wp:lineTo x="16047" y="1910"/>
              <wp:lineTo x="12991" y="0"/>
              <wp:lineTo x="8788" y="0"/>
            </wp:wrapPolygon>
          </wp:wrapTight>
          <wp:docPr id="43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1076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34AB" w:rsidRPr="00DA16A3">
      <w:rPr>
        <w:lang w:bidi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65B"/>
    <w:multiLevelType w:val="hybridMultilevel"/>
    <w:tmpl w:val="68D8A1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F4D76"/>
    <w:multiLevelType w:val="hybridMultilevel"/>
    <w:tmpl w:val="CCA457D0"/>
    <w:lvl w:ilvl="0" w:tplc="AC04BDD8">
      <w:numFmt w:val="bullet"/>
      <w:lvlText w:val="-"/>
      <w:lvlJc w:val="left"/>
      <w:pPr>
        <w:ind w:left="1944" w:hanging="360"/>
      </w:pPr>
      <w:rPr>
        <w:rFonts w:ascii="Arial" w:eastAsia="Franklin Gothic Book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8B83781"/>
    <w:multiLevelType w:val="hybridMultilevel"/>
    <w:tmpl w:val="94620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34D42"/>
    <w:multiLevelType w:val="hybridMultilevel"/>
    <w:tmpl w:val="25EC55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AB0042"/>
    <w:multiLevelType w:val="hybridMultilevel"/>
    <w:tmpl w:val="2B12A2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22C2"/>
    <w:multiLevelType w:val="hybridMultilevel"/>
    <w:tmpl w:val="B97C4C14"/>
    <w:lvl w:ilvl="0" w:tplc="AC04BDD8">
      <w:numFmt w:val="bullet"/>
      <w:lvlText w:val="-"/>
      <w:lvlJc w:val="left"/>
      <w:pPr>
        <w:ind w:left="1152" w:hanging="360"/>
      </w:pPr>
      <w:rPr>
        <w:rFonts w:ascii="Arial" w:eastAsia="Franklin Gothic Book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43653C75"/>
    <w:multiLevelType w:val="multilevel"/>
    <w:tmpl w:val="E2EC2A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592437"/>
    <w:multiLevelType w:val="hybridMultilevel"/>
    <w:tmpl w:val="019E424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6070E7"/>
    <w:multiLevelType w:val="hybridMultilevel"/>
    <w:tmpl w:val="5ECE74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2295C"/>
    <w:multiLevelType w:val="multilevel"/>
    <w:tmpl w:val="711CD5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11A77A0"/>
    <w:multiLevelType w:val="multilevel"/>
    <w:tmpl w:val="E2EC2A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6006B97"/>
    <w:multiLevelType w:val="hybridMultilevel"/>
    <w:tmpl w:val="53647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B6D2E"/>
    <w:multiLevelType w:val="hybridMultilevel"/>
    <w:tmpl w:val="E676E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F02F1"/>
    <w:multiLevelType w:val="multilevel"/>
    <w:tmpl w:val="E2EC2A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9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13"/>
  </w:num>
  <w:num w:numId="11">
    <w:abstractNumId w:val="10"/>
  </w:num>
  <w:num w:numId="12">
    <w:abstractNumId w:val="6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13"/>
    <w:rsid w:val="00001875"/>
    <w:rsid w:val="00011273"/>
    <w:rsid w:val="00014B9D"/>
    <w:rsid w:val="00014E56"/>
    <w:rsid w:val="0001749A"/>
    <w:rsid w:val="00026DD1"/>
    <w:rsid w:val="0003268A"/>
    <w:rsid w:val="00032BE2"/>
    <w:rsid w:val="000433D8"/>
    <w:rsid w:val="00044949"/>
    <w:rsid w:val="00055354"/>
    <w:rsid w:val="00062D83"/>
    <w:rsid w:val="0007607F"/>
    <w:rsid w:val="0008387E"/>
    <w:rsid w:val="00093875"/>
    <w:rsid w:val="00094735"/>
    <w:rsid w:val="000A04C3"/>
    <w:rsid w:val="000A1F08"/>
    <w:rsid w:val="000A3633"/>
    <w:rsid w:val="000B03EE"/>
    <w:rsid w:val="000C07B2"/>
    <w:rsid w:val="000C75BF"/>
    <w:rsid w:val="000D4BC1"/>
    <w:rsid w:val="000D4DAD"/>
    <w:rsid w:val="000D4DC4"/>
    <w:rsid w:val="000D5FC6"/>
    <w:rsid w:val="000D7A5C"/>
    <w:rsid w:val="000D7FF6"/>
    <w:rsid w:val="000E1573"/>
    <w:rsid w:val="000E32CE"/>
    <w:rsid w:val="000F085D"/>
    <w:rsid w:val="001034AB"/>
    <w:rsid w:val="00104CC5"/>
    <w:rsid w:val="00107356"/>
    <w:rsid w:val="0011071B"/>
    <w:rsid w:val="00110721"/>
    <w:rsid w:val="00110A73"/>
    <w:rsid w:val="0011329B"/>
    <w:rsid w:val="00114593"/>
    <w:rsid w:val="00115DF3"/>
    <w:rsid w:val="0011661A"/>
    <w:rsid w:val="00125547"/>
    <w:rsid w:val="001257F0"/>
    <w:rsid w:val="00132684"/>
    <w:rsid w:val="00137A82"/>
    <w:rsid w:val="00146882"/>
    <w:rsid w:val="00152903"/>
    <w:rsid w:val="00156822"/>
    <w:rsid w:val="00157BB7"/>
    <w:rsid w:val="001623B1"/>
    <w:rsid w:val="00177E5F"/>
    <w:rsid w:val="00182DF0"/>
    <w:rsid w:val="00185A28"/>
    <w:rsid w:val="00187692"/>
    <w:rsid w:val="001900F0"/>
    <w:rsid w:val="00191E6D"/>
    <w:rsid w:val="00192F0E"/>
    <w:rsid w:val="00197413"/>
    <w:rsid w:val="001A199E"/>
    <w:rsid w:val="001A4D2C"/>
    <w:rsid w:val="001B3ADB"/>
    <w:rsid w:val="001B6158"/>
    <w:rsid w:val="001D3313"/>
    <w:rsid w:val="001D5110"/>
    <w:rsid w:val="001E0F23"/>
    <w:rsid w:val="001F49DE"/>
    <w:rsid w:val="0020698E"/>
    <w:rsid w:val="00207C23"/>
    <w:rsid w:val="00211C73"/>
    <w:rsid w:val="00225704"/>
    <w:rsid w:val="00233DCC"/>
    <w:rsid w:val="00236CF3"/>
    <w:rsid w:val="002432D5"/>
    <w:rsid w:val="002507DC"/>
    <w:rsid w:val="0025130C"/>
    <w:rsid w:val="002520E1"/>
    <w:rsid w:val="00256391"/>
    <w:rsid w:val="002633EB"/>
    <w:rsid w:val="00265218"/>
    <w:rsid w:val="00266BF0"/>
    <w:rsid w:val="00271CF8"/>
    <w:rsid w:val="00273CF0"/>
    <w:rsid w:val="00275761"/>
    <w:rsid w:val="0027740F"/>
    <w:rsid w:val="00277BA4"/>
    <w:rsid w:val="00293A24"/>
    <w:rsid w:val="002953A6"/>
    <w:rsid w:val="002A37F2"/>
    <w:rsid w:val="002A6B1D"/>
    <w:rsid w:val="002B1B40"/>
    <w:rsid w:val="002B3C9E"/>
    <w:rsid w:val="002B7C97"/>
    <w:rsid w:val="002C5082"/>
    <w:rsid w:val="002C5D2E"/>
    <w:rsid w:val="002D1276"/>
    <w:rsid w:val="002D3842"/>
    <w:rsid w:val="002E025D"/>
    <w:rsid w:val="002E21DE"/>
    <w:rsid w:val="002F1A57"/>
    <w:rsid w:val="002F294C"/>
    <w:rsid w:val="002F3CB4"/>
    <w:rsid w:val="002F3D06"/>
    <w:rsid w:val="00305A62"/>
    <w:rsid w:val="003108E1"/>
    <w:rsid w:val="00310C8E"/>
    <w:rsid w:val="0031199C"/>
    <w:rsid w:val="003126BB"/>
    <w:rsid w:val="00312BFA"/>
    <w:rsid w:val="00314C4E"/>
    <w:rsid w:val="00320AA1"/>
    <w:rsid w:val="00330BCE"/>
    <w:rsid w:val="003331FB"/>
    <w:rsid w:val="0033334E"/>
    <w:rsid w:val="00333C67"/>
    <w:rsid w:val="00337C0F"/>
    <w:rsid w:val="00351BDE"/>
    <w:rsid w:val="00354570"/>
    <w:rsid w:val="00362CDF"/>
    <w:rsid w:val="00363295"/>
    <w:rsid w:val="00366F6D"/>
    <w:rsid w:val="003877C9"/>
    <w:rsid w:val="00396812"/>
    <w:rsid w:val="003A5C1A"/>
    <w:rsid w:val="003A6CB5"/>
    <w:rsid w:val="003C046D"/>
    <w:rsid w:val="003C2F96"/>
    <w:rsid w:val="003C3CCD"/>
    <w:rsid w:val="003D0D91"/>
    <w:rsid w:val="003E0129"/>
    <w:rsid w:val="003F0184"/>
    <w:rsid w:val="003F46F3"/>
    <w:rsid w:val="003F62FC"/>
    <w:rsid w:val="00402F1C"/>
    <w:rsid w:val="004158B1"/>
    <w:rsid w:val="004274E9"/>
    <w:rsid w:val="00435E8C"/>
    <w:rsid w:val="0043600D"/>
    <w:rsid w:val="004457CB"/>
    <w:rsid w:val="00461677"/>
    <w:rsid w:val="00463B35"/>
    <w:rsid w:val="004651C6"/>
    <w:rsid w:val="004732A5"/>
    <w:rsid w:val="00473408"/>
    <w:rsid w:val="00481324"/>
    <w:rsid w:val="00482917"/>
    <w:rsid w:val="00486294"/>
    <w:rsid w:val="004B1A7A"/>
    <w:rsid w:val="004B2FC9"/>
    <w:rsid w:val="004B3E1B"/>
    <w:rsid w:val="004B5396"/>
    <w:rsid w:val="004C16C8"/>
    <w:rsid w:val="004C2F15"/>
    <w:rsid w:val="004C2F50"/>
    <w:rsid w:val="004D033D"/>
    <w:rsid w:val="004D6D0C"/>
    <w:rsid w:val="004F4865"/>
    <w:rsid w:val="00500887"/>
    <w:rsid w:val="005035C9"/>
    <w:rsid w:val="00506FBC"/>
    <w:rsid w:val="0052227F"/>
    <w:rsid w:val="00522FD3"/>
    <w:rsid w:val="005256E2"/>
    <w:rsid w:val="0052757E"/>
    <w:rsid w:val="00531603"/>
    <w:rsid w:val="00531683"/>
    <w:rsid w:val="00532225"/>
    <w:rsid w:val="00532F2C"/>
    <w:rsid w:val="00541E44"/>
    <w:rsid w:val="0054539E"/>
    <w:rsid w:val="005468EF"/>
    <w:rsid w:val="005542EE"/>
    <w:rsid w:val="005561DB"/>
    <w:rsid w:val="00562A2E"/>
    <w:rsid w:val="005648DE"/>
    <w:rsid w:val="005713C9"/>
    <w:rsid w:val="0057172D"/>
    <w:rsid w:val="00577E38"/>
    <w:rsid w:val="0058141B"/>
    <w:rsid w:val="00593D9A"/>
    <w:rsid w:val="005A2B41"/>
    <w:rsid w:val="005A6EC9"/>
    <w:rsid w:val="005A7370"/>
    <w:rsid w:val="005A7929"/>
    <w:rsid w:val="005B223F"/>
    <w:rsid w:val="005B2A68"/>
    <w:rsid w:val="005B3B26"/>
    <w:rsid w:val="005C2CB6"/>
    <w:rsid w:val="005C7882"/>
    <w:rsid w:val="005D124E"/>
    <w:rsid w:val="005D22AD"/>
    <w:rsid w:val="005E2EB7"/>
    <w:rsid w:val="00602C58"/>
    <w:rsid w:val="00603776"/>
    <w:rsid w:val="00604251"/>
    <w:rsid w:val="00604997"/>
    <w:rsid w:val="00604E28"/>
    <w:rsid w:val="00607C66"/>
    <w:rsid w:val="00610DB7"/>
    <w:rsid w:val="0061415D"/>
    <w:rsid w:val="0061529D"/>
    <w:rsid w:val="006218E1"/>
    <w:rsid w:val="00621DCE"/>
    <w:rsid w:val="006234AC"/>
    <w:rsid w:val="00637B5E"/>
    <w:rsid w:val="00641F62"/>
    <w:rsid w:val="00643D9A"/>
    <w:rsid w:val="00644A0F"/>
    <w:rsid w:val="0065229F"/>
    <w:rsid w:val="006617D9"/>
    <w:rsid w:val="00665621"/>
    <w:rsid w:val="0066733A"/>
    <w:rsid w:val="00671B7B"/>
    <w:rsid w:val="006802DF"/>
    <w:rsid w:val="00684557"/>
    <w:rsid w:val="00690F1D"/>
    <w:rsid w:val="0069230C"/>
    <w:rsid w:val="00697DFA"/>
    <w:rsid w:val="006A23DF"/>
    <w:rsid w:val="006C1C58"/>
    <w:rsid w:val="006C2C44"/>
    <w:rsid w:val="006C3C8D"/>
    <w:rsid w:val="006C5933"/>
    <w:rsid w:val="006C59E9"/>
    <w:rsid w:val="006D1D30"/>
    <w:rsid w:val="006D2A44"/>
    <w:rsid w:val="006E1128"/>
    <w:rsid w:val="006F3CFF"/>
    <w:rsid w:val="00700531"/>
    <w:rsid w:val="007030B0"/>
    <w:rsid w:val="00703C97"/>
    <w:rsid w:val="00707C43"/>
    <w:rsid w:val="0071089C"/>
    <w:rsid w:val="00713B2F"/>
    <w:rsid w:val="00717621"/>
    <w:rsid w:val="00723724"/>
    <w:rsid w:val="00734163"/>
    <w:rsid w:val="007354B4"/>
    <w:rsid w:val="00741C8E"/>
    <w:rsid w:val="00741FDA"/>
    <w:rsid w:val="007522AA"/>
    <w:rsid w:val="0075383A"/>
    <w:rsid w:val="00755F98"/>
    <w:rsid w:val="00763B57"/>
    <w:rsid w:val="0076579E"/>
    <w:rsid w:val="00766388"/>
    <w:rsid w:val="00780093"/>
    <w:rsid w:val="0078290C"/>
    <w:rsid w:val="0078395A"/>
    <w:rsid w:val="00786B1F"/>
    <w:rsid w:val="00787498"/>
    <w:rsid w:val="0079110C"/>
    <w:rsid w:val="007A002F"/>
    <w:rsid w:val="007B3630"/>
    <w:rsid w:val="007B3CD3"/>
    <w:rsid w:val="007B4328"/>
    <w:rsid w:val="007B52D2"/>
    <w:rsid w:val="007B5D9A"/>
    <w:rsid w:val="007B6DE2"/>
    <w:rsid w:val="007C0097"/>
    <w:rsid w:val="007C0994"/>
    <w:rsid w:val="007C1F7D"/>
    <w:rsid w:val="007C6978"/>
    <w:rsid w:val="007D4902"/>
    <w:rsid w:val="007D6A41"/>
    <w:rsid w:val="007E0F3F"/>
    <w:rsid w:val="007E4D91"/>
    <w:rsid w:val="007F1594"/>
    <w:rsid w:val="007F1DB9"/>
    <w:rsid w:val="0080755D"/>
    <w:rsid w:val="00811C6C"/>
    <w:rsid w:val="00813048"/>
    <w:rsid w:val="00816786"/>
    <w:rsid w:val="0081701C"/>
    <w:rsid w:val="00826881"/>
    <w:rsid w:val="00830037"/>
    <w:rsid w:val="0083254C"/>
    <w:rsid w:val="008349B5"/>
    <w:rsid w:val="00851B1E"/>
    <w:rsid w:val="00851E9C"/>
    <w:rsid w:val="00852776"/>
    <w:rsid w:val="00857FCE"/>
    <w:rsid w:val="00861E44"/>
    <w:rsid w:val="00870750"/>
    <w:rsid w:val="008738CE"/>
    <w:rsid w:val="008770F9"/>
    <w:rsid w:val="008831FC"/>
    <w:rsid w:val="00885DA0"/>
    <w:rsid w:val="008869A2"/>
    <w:rsid w:val="00892AA0"/>
    <w:rsid w:val="00896812"/>
    <w:rsid w:val="008A24AF"/>
    <w:rsid w:val="008A63B6"/>
    <w:rsid w:val="008B0D59"/>
    <w:rsid w:val="008C02C9"/>
    <w:rsid w:val="008C2EA7"/>
    <w:rsid w:val="008C6C73"/>
    <w:rsid w:val="008D3EE1"/>
    <w:rsid w:val="008D4FEE"/>
    <w:rsid w:val="008D59D5"/>
    <w:rsid w:val="008D66CF"/>
    <w:rsid w:val="008E2956"/>
    <w:rsid w:val="008E43C4"/>
    <w:rsid w:val="008F0456"/>
    <w:rsid w:val="008F41A3"/>
    <w:rsid w:val="008F5E99"/>
    <w:rsid w:val="008F5FDE"/>
    <w:rsid w:val="008F7BBD"/>
    <w:rsid w:val="00903956"/>
    <w:rsid w:val="00907CD7"/>
    <w:rsid w:val="00911180"/>
    <w:rsid w:val="0092251C"/>
    <w:rsid w:val="00922DDB"/>
    <w:rsid w:val="00927AA2"/>
    <w:rsid w:val="009367D5"/>
    <w:rsid w:val="00940776"/>
    <w:rsid w:val="00950DA1"/>
    <w:rsid w:val="00952568"/>
    <w:rsid w:val="00954EE1"/>
    <w:rsid w:val="00956239"/>
    <w:rsid w:val="009632C7"/>
    <w:rsid w:val="00971A29"/>
    <w:rsid w:val="00974B71"/>
    <w:rsid w:val="009A168F"/>
    <w:rsid w:val="009A40B9"/>
    <w:rsid w:val="009B0F85"/>
    <w:rsid w:val="009B56E7"/>
    <w:rsid w:val="009C2B5C"/>
    <w:rsid w:val="009C5D2A"/>
    <w:rsid w:val="009C7AD8"/>
    <w:rsid w:val="009D7492"/>
    <w:rsid w:val="009E6AC6"/>
    <w:rsid w:val="00A011FD"/>
    <w:rsid w:val="00A04AA9"/>
    <w:rsid w:val="00A11644"/>
    <w:rsid w:val="00A22D57"/>
    <w:rsid w:val="00A25046"/>
    <w:rsid w:val="00A25E12"/>
    <w:rsid w:val="00A266A9"/>
    <w:rsid w:val="00A32BCA"/>
    <w:rsid w:val="00A3321A"/>
    <w:rsid w:val="00A33824"/>
    <w:rsid w:val="00A339EF"/>
    <w:rsid w:val="00A34561"/>
    <w:rsid w:val="00A34717"/>
    <w:rsid w:val="00A36002"/>
    <w:rsid w:val="00A409B1"/>
    <w:rsid w:val="00A44E7B"/>
    <w:rsid w:val="00A560F8"/>
    <w:rsid w:val="00A6163E"/>
    <w:rsid w:val="00A62711"/>
    <w:rsid w:val="00A70EF1"/>
    <w:rsid w:val="00A765DA"/>
    <w:rsid w:val="00A838D5"/>
    <w:rsid w:val="00A9374E"/>
    <w:rsid w:val="00A93D31"/>
    <w:rsid w:val="00AB3AF1"/>
    <w:rsid w:val="00AC1DA2"/>
    <w:rsid w:val="00AC21BC"/>
    <w:rsid w:val="00AC7198"/>
    <w:rsid w:val="00AD0297"/>
    <w:rsid w:val="00AD224A"/>
    <w:rsid w:val="00AD3FE7"/>
    <w:rsid w:val="00AE3EC9"/>
    <w:rsid w:val="00AE3FB7"/>
    <w:rsid w:val="00AE675C"/>
    <w:rsid w:val="00AF19BF"/>
    <w:rsid w:val="00AF1CDA"/>
    <w:rsid w:val="00AF2309"/>
    <w:rsid w:val="00AF32AB"/>
    <w:rsid w:val="00AF525B"/>
    <w:rsid w:val="00AF5CFC"/>
    <w:rsid w:val="00B028F4"/>
    <w:rsid w:val="00B03E9E"/>
    <w:rsid w:val="00B122BA"/>
    <w:rsid w:val="00B14D60"/>
    <w:rsid w:val="00B225E8"/>
    <w:rsid w:val="00B24C22"/>
    <w:rsid w:val="00B31141"/>
    <w:rsid w:val="00B37484"/>
    <w:rsid w:val="00B44B63"/>
    <w:rsid w:val="00B80A2F"/>
    <w:rsid w:val="00B91AE0"/>
    <w:rsid w:val="00B944A9"/>
    <w:rsid w:val="00BB00CF"/>
    <w:rsid w:val="00BC0770"/>
    <w:rsid w:val="00BC1B68"/>
    <w:rsid w:val="00BC40B5"/>
    <w:rsid w:val="00BC73AE"/>
    <w:rsid w:val="00BD0C3C"/>
    <w:rsid w:val="00BD50C6"/>
    <w:rsid w:val="00BD5524"/>
    <w:rsid w:val="00BD7260"/>
    <w:rsid w:val="00BE1EB9"/>
    <w:rsid w:val="00BE205A"/>
    <w:rsid w:val="00BE221D"/>
    <w:rsid w:val="00BF0D70"/>
    <w:rsid w:val="00BF5A49"/>
    <w:rsid w:val="00BF5AC1"/>
    <w:rsid w:val="00BF7712"/>
    <w:rsid w:val="00C05999"/>
    <w:rsid w:val="00C12265"/>
    <w:rsid w:val="00C14605"/>
    <w:rsid w:val="00C14F77"/>
    <w:rsid w:val="00C241EB"/>
    <w:rsid w:val="00C30837"/>
    <w:rsid w:val="00C331F3"/>
    <w:rsid w:val="00C34042"/>
    <w:rsid w:val="00C36B42"/>
    <w:rsid w:val="00C36CB4"/>
    <w:rsid w:val="00C41E88"/>
    <w:rsid w:val="00C45C61"/>
    <w:rsid w:val="00C50E6D"/>
    <w:rsid w:val="00C516B5"/>
    <w:rsid w:val="00C54757"/>
    <w:rsid w:val="00C57CDC"/>
    <w:rsid w:val="00C600EB"/>
    <w:rsid w:val="00C70333"/>
    <w:rsid w:val="00C72E55"/>
    <w:rsid w:val="00C74519"/>
    <w:rsid w:val="00C753CB"/>
    <w:rsid w:val="00C76162"/>
    <w:rsid w:val="00C7677F"/>
    <w:rsid w:val="00C82FE2"/>
    <w:rsid w:val="00C94B37"/>
    <w:rsid w:val="00C9788F"/>
    <w:rsid w:val="00CB583E"/>
    <w:rsid w:val="00CC19B3"/>
    <w:rsid w:val="00CC561F"/>
    <w:rsid w:val="00CC5FDF"/>
    <w:rsid w:val="00CD0504"/>
    <w:rsid w:val="00CE0078"/>
    <w:rsid w:val="00CE02E2"/>
    <w:rsid w:val="00CE2BB9"/>
    <w:rsid w:val="00CF02DC"/>
    <w:rsid w:val="00D03292"/>
    <w:rsid w:val="00D07F68"/>
    <w:rsid w:val="00D1240C"/>
    <w:rsid w:val="00D16C07"/>
    <w:rsid w:val="00D20D58"/>
    <w:rsid w:val="00D312AB"/>
    <w:rsid w:val="00D33E98"/>
    <w:rsid w:val="00D405DB"/>
    <w:rsid w:val="00D4436A"/>
    <w:rsid w:val="00D53595"/>
    <w:rsid w:val="00D61343"/>
    <w:rsid w:val="00D719AC"/>
    <w:rsid w:val="00D85348"/>
    <w:rsid w:val="00D90333"/>
    <w:rsid w:val="00D90961"/>
    <w:rsid w:val="00D9656F"/>
    <w:rsid w:val="00DA16A3"/>
    <w:rsid w:val="00DA1A3C"/>
    <w:rsid w:val="00DA2179"/>
    <w:rsid w:val="00DA307C"/>
    <w:rsid w:val="00DD37DE"/>
    <w:rsid w:val="00DD5C0C"/>
    <w:rsid w:val="00DD7668"/>
    <w:rsid w:val="00DE4A7A"/>
    <w:rsid w:val="00DE5FDB"/>
    <w:rsid w:val="00DE7F0B"/>
    <w:rsid w:val="00DF2126"/>
    <w:rsid w:val="00E141F4"/>
    <w:rsid w:val="00E15372"/>
    <w:rsid w:val="00E21780"/>
    <w:rsid w:val="00E239A6"/>
    <w:rsid w:val="00E25E64"/>
    <w:rsid w:val="00E27A46"/>
    <w:rsid w:val="00E415A5"/>
    <w:rsid w:val="00E476FF"/>
    <w:rsid w:val="00E500F6"/>
    <w:rsid w:val="00E5086E"/>
    <w:rsid w:val="00E53AFF"/>
    <w:rsid w:val="00E542A1"/>
    <w:rsid w:val="00E642C2"/>
    <w:rsid w:val="00E64573"/>
    <w:rsid w:val="00E82495"/>
    <w:rsid w:val="00E8306B"/>
    <w:rsid w:val="00E91885"/>
    <w:rsid w:val="00E93552"/>
    <w:rsid w:val="00EA06F2"/>
    <w:rsid w:val="00EA1C7C"/>
    <w:rsid w:val="00EB543C"/>
    <w:rsid w:val="00EB6F40"/>
    <w:rsid w:val="00EC69F0"/>
    <w:rsid w:val="00EC78B7"/>
    <w:rsid w:val="00ED675F"/>
    <w:rsid w:val="00EE3345"/>
    <w:rsid w:val="00EE7BC3"/>
    <w:rsid w:val="00F1107C"/>
    <w:rsid w:val="00F1419F"/>
    <w:rsid w:val="00F1731C"/>
    <w:rsid w:val="00F1748B"/>
    <w:rsid w:val="00F25B77"/>
    <w:rsid w:val="00F27B67"/>
    <w:rsid w:val="00F338C2"/>
    <w:rsid w:val="00F347E4"/>
    <w:rsid w:val="00F3534F"/>
    <w:rsid w:val="00F46F7F"/>
    <w:rsid w:val="00F47027"/>
    <w:rsid w:val="00F60997"/>
    <w:rsid w:val="00F6150D"/>
    <w:rsid w:val="00F749F8"/>
    <w:rsid w:val="00F804F2"/>
    <w:rsid w:val="00F84FDD"/>
    <w:rsid w:val="00F851CE"/>
    <w:rsid w:val="00F954D4"/>
    <w:rsid w:val="00F9650A"/>
    <w:rsid w:val="00FA13FD"/>
    <w:rsid w:val="00FA4062"/>
    <w:rsid w:val="00FA590C"/>
    <w:rsid w:val="00FA7EFA"/>
    <w:rsid w:val="00FC0271"/>
    <w:rsid w:val="00FD02F9"/>
    <w:rsid w:val="00FD0A68"/>
    <w:rsid w:val="00FD20A3"/>
    <w:rsid w:val="00FE3517"/>
    <w:rsid w:val="00FE68F1"/>
    <w:rsid w:val="00FF3813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E2A0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Franklin Gothic Book" w:hAnsiTheme="minorHAnsi" w:cs="Times New Roman"/>
        <w:sz w:val="18"/>
        <w:szCs w:val="18"/>
        <w:lang w:val="de-DE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3956"/>
    <w:rPr>
      <w:spacing w:val="-4"/>
      <w:sz w:val="1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03956"/>
    <w:pPr>
      <w:keepNext/>
      <w:keepLines/>
      <w:spacing w:line="240" w:lineRule="auto"/>
      <w:outlineLvl w:val="0"/>
    </w:pPr>
    <w:rPr>
      <w:rFonts w:eastAsiaTheme="majorEastAsia" w:cstheme="majorBidi"/>
      <w:b/>
      <w:spacing w:val="0"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3600D"/>
    <w:pPr>
      <w:keepNext/>
      <w:keepLines/>
      <w:spacing w:after="120" w:line="240" w:lineRule="auto"/>
      <w:outlineLvl w:val="1"/>
    </w:pPr>
    <w:rPr>
      <w:rFonts w:eastAsiaTheme="majorEastAsia" w:cstheme="majorBidi"/>
      <w:b/>
      <w:color w:val="1F497D" w:themeColor="text2"/>
      <w:spacing w:val="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3600D"/>
    <w:pPr>
      <w:keepNext/>
      <w:keepLines/>
      <w:spacing w:after="120" w:line="240" w:lineRule="auto"/>
      <w:jc w:val="center"/>
      <w:outlineLvl w:val="2"/>
    </w:pPr>
    <w:rPr>
      <w:rFonts w:eastAsiaTheme="majorEastAsia" w:cstheme="majorBidi"/>
      <w:b/>
      <w:color w:val="1F497D" w:themeColor="text2"/>
      <w:spacing w:val="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43600D"/>
    <w:pPr>
      <w:keepNext/>
      <w:keepLines/>
      <w:spacing w:line="240" w:lineRule="auto"/>
      <w:jc w:val="center"/>
      <w:outlineLvl w:val="3"/>
    </w:pPr>
    <w:rPr>
      <w:rFonts w:eastAsiaTheme="majorEastAsia" w:cstheme="majorBidi"/>
      <w:iCs/>
      <w:color w:val="1F497D" w:themeColor="text2"/>
      <w:spacing w:val="0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3C3CCD"/>
    <w:pPr>
      <w:keepNext/>
      <w:keepLines/>
      <w:spacing w:after="240" w:line="240" w:lineRule="auto"/>
      <w:outlineLvl w:val="4"/>
    </w:pPr>
    <w:rPr>
      <w:rFonts w:eastAsiaTheme="majorEastAsia" w:cstheme="majorBidi"/>
      <w:b/>
      <w:spacing w:val="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FA4062"/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A406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3600D"/>
    <w:pPr>
      <w:jc w:val="center"/>
    </w:pPr>
    <w:rPr>
      <w:color w:val="1F497D" w:themeColor="text2"/>
      <w:spacing w:val="0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43600D"/>
    <w:rPr>
      <w:color w:val="1F497D" w:themeColor="text2"/>
      <w:sz w:val="20"/>
    </w:rPr>
  </w:style>
  <w:style w:type="table" w:styleId="Tabellenraster">
    <w:name w:val="Table Grid"/>
    <w:basedOn w:val="NormaleTabelle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C14F77"/>
    <w:pPr>
      <w:ind w:left="720" w:right="720"/>
      <w:contextualSpacing/>
      <w:jc w:val="center"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elZchn">
    <w:name w:val="Titel Zchn"/>
    <w:link w:val="Titel"/>
    <w:rsid w:val="00C14F77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StandardWeb">
    <w:name w:val="Normal (Web)"/>
    <w:basedOn w:val="Standard"/>
    <w:uiPriority w:val="99"/>
    <w:semiHidden/>
    <w:rsid w:val="0026521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03956"/>
    <w:rPr>
      <w:rFonts w:eastAsiaTheme="majorEastAsia" w:cstheme="majorBidi"/>
      <w:b/>
      <w:sz w:val="2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3600D"/>
    <w:rPr>
      <w:rFonts w:eastAsiaTheme="majorEastAsia" w:cstheme="majorBidi"/>
      <w:b/>
      <w:color w:val="1F497D" w:themeColor="text2"/>
      <w:sz w:val="24"/>
      <w:szCs w:val="26"/>
    </w:rPr>
  </w:style>
  <w:style w:type="character" w:styleId="Platzhaltertext">
    <w:name w:val="Placeholder Text"/>
    <w:uiPriority w:val="99"/>
    <w:semiHidden/>
    <w:rsid w:val="00E53AFF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3600D"/>
    <w:rPr>
      <w:rFonts w:eastAsiaTheme="majorEastAsia" w:cstheme="majorBidi"/>
      <w:b/>
      <w:color w:val="1F497D" w:themeColor="text2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3600D"/>
    <w:rPr>
      <w:rFonts w:eastAsiaTheme="majorEastAsia" w:cstheme="majorBidi"/>
      <w:iCs/>
      <w:color w:val="1F497D" w:themeColor="text2"/>
    </w:rPr>
  </w:style>
  <w:style w:type="paragraph" w:styleId="Listenabsatz">
    <w:name w:val="List Paragraph"/>
    <w:basedOn w:val="Standard"/>
    <w:uiPriority w:val="34"/>
    <w:semiHidden/>
    <w:qFormat/>
    <w:rsid w:val="00486294"/>
    <w:pPr>
      <w:ind w:left="720"/>
      <w:contextualSpacing/>
    </w:pPr>
  </w:style>
  <w:style w:type="paragraph" w:customStyle="1" w:styleId="Textzentriert">
    <w:name w:val="Text (zentriert)"/>
    <w:basedOn w:val="Standard"/>
    <w:semiHidden/>
    <w:unhideWhenUsed/>
    <w:rsid w:val="00177E5F"/>
    <w:pPr>
      <w:spacing w:after="120"/>
      <w:jc w:val="center"/>
    </w:pPr>
    <w:rPr>
      <w:rFonts w:eastAsia="Times New Roman"/>
      <w:szCs w:val="20"/>
    </w:rPr>
  </w:style>
  <w:style w:type="paragraph" w:customStyle="1" w:styleId="TextinFettdruckzentriert">
    <w:name w:val="Text in Fettdruck (zentriert)"/>
    <w:basedOn w:val="Standard"/>
    <w:semiHidden/>
    <w:unhideWhenUsed/>
    <w:rsid w:val="00177E5F"/>
    <w:pPr>
      <w:spacing w:after="240"/>
      <w:jc w:val="center"/>
    </w:pPr>
    <w:rPr>
      <w:rFonts w:eastAsia="Times New Roman"/>
      <w:b/>
      <w:szCs w:val="20"/>
    </w:rPr>
  </w:style>
  <w:style w:type="paragraph" w:customStyle="1" w:styleId="BlauerTextzentriert">
    <w:name w:val="Blauer Text (zentriert)"/>
    <w:basedOn w:val="Standard"/>
    <w:semiHidden/>
    <w:unhideWhenUsed/>
    <w:qFormat/>
    <w:rsid w:val="00177E5F"/>
    <w:pPr>
      <w:spacing w:after="120"/>
      <w:jc w:val="center"/>
    </w:pPr>
    <w:rPr>
      <w:b/>
      <w:color w:val="1F497D" w:themeColor="text2"/>
    </w:rPr>
  </w:style>
  <w:style w:type="paragraph" w:customStyle="1" w:styleId="KleinerTextblau">
    <w:name w:val="Kleiner Text blau"/>
    <w:basedOn w:val="Standard"/>
    <w:uiPriority w:val="8"/>
    <w:semiHidden/>
    <w:unhideWhenUsed/>
    <w:rsid w:val="00177E5F"/>
    <w:pPr>
      <w:jc w:val="center"/>
    </w:pPr>
    <w:rPr>
      <w:rFonts w:eastAsia="Times New Roman"/>
      <w:color w:val="1F497D" w:themeColor="text2"/>
      <w:szCs w:val="20"/>
    </w:rPr>
  </w:style>
  <w:style w:type="paragraph" w:customStyle="1" w:styleId="KleinerTextzentriert">
    <w:name w:val="Kleiner Text (zentriert)"/>
    <w:basedOn w:val="Standard"/>
    <w:semiHidden/>
    <w:unhideWhenUsed/>
    <w:rsid w:val="00177E5F"/>
    <w:pPr>
      <w:jc w:val="center"/>
    </w:pPr>
    <w:rPr>
      <w:rFonts w:eastAsia="Times New Roman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C3CCD"/>
    <w:rPr>
      <w:rFonts w:eastAsiaTheme="majorEastAsia" w:cstheme="majorBidi"/>
      <w:b/>
      <w:sz w:val="24"/>
    </w:rPr>
  </w:style>
  <w:style w:type="character" w:customStyle="1" w:styleId="Fettdruck">
    <w:name w:val="Fettdruck"/>
    <w:basedOn w:val="Absatz-Standardschriftart"/>
    <w:uiPriority w:val="1"/>
    <w:semiHidden/>
    <w:unhideWhenUsed/>
    <w:qFormat/>
    <w:rsid w:val="001900F0"/>
    <w:rPr>
      <w:b/>
    </w:rPr>
  </w:style>
  <w:style w:type="paragraph" w:customStyle="1" w:styleId="KleinerTextkomprimiert">
    <w:name w:val="Kleiner Text (komprimiert)"/>
    <w:basedOn w:val="Standard"/>
    <w:semiHidden/>
    <w:unhideWhenUsed/>
    <w:rsid w:val="00C14F77"/>
  </w:style>
  <w:style w:type="paragraph" w:customStyle="1" w:styleId="TextinFettdruckzentriert0">
    <w:name w:val="Text in Fettdruck + zentriert"/>
    <w:basedOn w:val="Standard"/>
    <w:semiHidden/>
    <w:rsid w:val="00C14F77"/>
    <w:pPr>
      <w:jc w:val="center"/>
    </w:pPr>
    <w:rPr>
      <w:rFonts w:eastAsia="Times New Roman"/>
      <w:szCs w:val="20"/>
    </w:rPr>
  </w:style>
  <w:style w:type="character" w:styleId="Fett">
    <w:name w:val="Strong"/>
    <w:basedOn w:val="Absatz-Standardschriftart"/>
    <w:uiPriority w:val="22"/>
    <w:qFormat/>
    <w:rsid w:val="007B4328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2C2"/>
    <w:pPr>
      <w:spacing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42C2"/>
    <w:rPr>
      <w:rFonts w:ascii="Segoe UI" w:hAnsi="Segoe UI" w:cs="Segoe UI"/>
      <w:spacing w:val="-4"/>
    </w:rPr>
  </w:style>
  <w:style w:type="character" w:styleId="Hyperlink">
    <w:name w:val="Hyperlink"/>
    <w:basedOn w:val="Absatz-Standardschriftart"/>
    <w:uiPriority w:val="99"/>
    <w:unhideWhenUsed/>
    <w:rsid w:val="00851B1E"/>
    <w:rPr>
      <w:color w:val="0096D2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1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9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8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5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4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4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0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1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2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9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6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7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9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4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3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7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6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9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3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8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0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0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2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ovuss-sport.org/novuss-sport-for-all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eglek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eglek@gmai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egl00k\AppData\Roaming\Microsoft\Templates\Mitarbeiterbewertung%20und%20Lohn&#252;berpr&#252;fung%20f&#252;r%20Kleinunternehm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C2E85AF2B641C3A1F68F5F5083AF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5D15E2-A8B5-4474-90A2-A221582E31AE}"/>
      </w:docPartPr>
      <w:docPartBody>
        <w:p w:rsidR="003F4C33" w:rsidRDefault="00395375" w:rsidP="00395375">
          <w:pPr>
            <w:pStyle w:val="18C2E85AF2B641C3A1F68F5F5083AF65"/>
          </w:pPr>
          <w:r w:rsidRPr="008861D3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75"/>
    <w:rsid w:val="000149CB"/>
    <w:rsid w:val="000D5809"/>
    <w:rsid w:val="000F54A4"/>
    <w:rsid w:val="00155C72"/>
    <w:rsid w:val="001F298B"/>
    <w:rsid w:val="00395375"/>
    <w:rsid w:val="003F4C33"/>
    <w:rsid w:val="0051024E"/>
    <w:rsid w:val="0069082F"/>
    <w:rsid w:val="00692A94"/>
    <w:rsid w:val="00714ABA"/>
    <w:rsid w:val="009D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F4C33"/>
    <w:rPr>
      <w:b/>
      <w:bCs/>
    </w:rPr>
  </w:style>
  <w:style w:type="character" w:styleId="Platzhaltertext">
    <w:name w:val="Placeholder Text"/>
    <w:uiPriority w:val="99"/>
    <w:semiHidden/>
    <w:rsid w:val="000149CB"/>
    <w:rPr>
      <w:color w:val="808080"/>
    </w:rPr>
  </w:style>
  <w:style w:type="paragraph" w:customStyle="1" w:styleId="18C2E85AF2B641C3A1F68F5F5083AF65">
    <w:name w:val="18C2E85AF2B641C3A1F68F5F5083AF65"/>
    <w:rsid w:val="003953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AD1C24-DA24-436F-B784-4B71C16D14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671B24-AD5D-4C66-AAF8-0F0BF678B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D733CE-705E-4FB7-9FBB-068CE4EDD62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DE35A399-EE19-4AE2-BA87-6FF8C3ED41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Mitarbeiterbewertung und Lohnüberprüfung für Kleinunternehmen.dotx</Template>
  <TotalTime>0</TotalTime>
  <Pages>3</Pages>
  <Words>505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Nouss4everyone</vt:lpstr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Nouss4everyone</dc:title>
  <dc:subject/>
  <dc:creator/>
  <cp:keywords/>
  <dc:description/>
  <cp:lastModifiedBy/>
  <cp:revision>1</cp:revision>
  <dcterms:created xsi:type="dcterms:W3CDTF">2021-03-08T13:50:00Z</dcterms:created>
  <dcterms:modified xsi:type="dcterms:W3CDTF">2021-05-08T19:31:00Z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a59b6cd5-d141-4a33-8bf1-0ca04484304f_Enabled">
    <vt:lpwstr>true</vt:lpwstr>
  </property>
  <property fmtid="{D5CDD505-2E9C-101B-9397-08002B2CF9AE}" pid="4" name="MSIP_Label_a59b6cd5-d141-4a33-8bf1-0ca04484304f_SetDate">
    <vt:lpwstr>2021-03-08T14:37:16Z</vt:lpwstr>
  </property>
  <property fmtid="{D5CDD505-2E9C-101B-9397-08002B2CF9AE}" pid="5" name="MSIP_Label_a59b6cd5-d141-4a33-8bf1-0ca04484304f_Method">
    <vt:lpwstr>Standard</vt:lpwstr>
  </property>
  <property fmtid="{D5CDD505-2E9C-101B-9397-08002B2CF9AE}" pid="6" name="MSIP_Label_a59b6cd5-d141-4a33-8bf1-0ca04484304f_Name">
    <vt:lpwstr>restricted-default</vt:lpwstr>
  </property>
  <property fmtid="{D5CDD505-2E9C-101B-9397-08002B2CF9AE}" pid="7" name="MSIP_Label_a59b6cd5-d141-4a33-8bf1-0ca04484304f_SiteId">
    <vt:lpwstr>38ae3bcd-9579-4fd4-adda-b42e1495d55a</vt:lpwstr>
  </property>
  <property fmtid="{D5CDD505-2E9C-101B-9397-08002B2CF9AE}" pid="8" name="MSIP_Label_a59b6cd5-d141-4a33-8bf1-0ca04484304f_ActionId">
    <vt:lpwstr>cebf57da-34d0-44c7-a0cc-5b5ef4bd6a60</vt:lpwstr>
  </property>
  <property fmtid="{D5CDD505-2E9C-101B-9397-08002B2CF9AE}" pid="9" name="MSIP_Label_a59b6cd5-d141-4a33-8bf1-0ca04484304f_ContentBits">
    <vt:lpwstr>0</vt:lpwstr>
  </property>
  <property fmtid="{D5CDD505-2E9C-101B-9397-08002B2CF9AE}" pid="10" name="Document_Confidentiality">
    <vt:lpwstr>Restricted</vt:lpwstr>
  </property>
</Properties>
</file>