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494"/>
        <w:gridCol w:w="357"/>
        <w:gridCol w:w="1701"/>
        <w:gridCol w:w="382"/>
        <w:gridCol w:w="1598"/>
        <w:gridCol w:w="430"/>
        <w:gridCol w:w="410"/>
        <w:gridCol w:w="1980"/>
        <w:gridCol w:w="19"/>
        <w:gridCol w:w="438"/>
        <w:gridCol w:w="400"/>
        <w:gridCol w:w="1572"/>
        <w:gridCol w:w="466"/>
        <w:gridCol w:w="947"/>
        <w:gridCol w:w="850"/>
        <w:gridCol w:w="103"/>
        <w:gridCol w:w="10"/>
        <w:gridCol w:w="358"/>
        <w:gridCol w:w="1941"/>
        <w:gridCol w:w="73"/>
      </w:tblGrid>
      <w:tr w:rsidR="00CA719B" w:rsidRPr="00204F25" w14:paraId="7D5713F1" w14:textId="77777777" w:rsidTr="00695259">
        <w:trPr>
          <w:gridAfter w:val="1"/>
          <w:wAfter w:w="73" w:type="dxa"/>
          <w:trHeight w:val="113"/>
        </w:trPr>
        <w:tc>
          <w:tcPr>
            <w:tcW w:w="851" w:type="dxa"/>
            <w:gridSpan w:val="2"/>
            <w:vAlign w:val="bottom"/>
          </w:tcPr>
          <w:p w14:paraId="778A2E04" w14:textId="097B7C7E" w:rsidR="00AB312B" w:rsidRPr="00204F25" w:rsidRDefault="00BB0E10">
            <w:pPr>
              <w:pStyle w:val="FormHeading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REferee:</w:t>
            </w:r>
          </w:p>
        </w:tc>
        <w:sdt>
          <w:sdtPr>
            <w:rPr>
              <w:sz w:val="20"/>
              <w:szCs w:val="20"/>
            </w:rPr>
            <w:alias w:val="Enter your name:"/>
            <w:tag w:val="Enter your name:"/>
            <w:id w:val="1730107675"/>
            <w:placeholder>
              <w:docPart w:val="E6F0DED1AB164F0FA3FA131F55B533DE"/>
            </w:placeholder>
            <w15:appearance w15:val="hidden"/>
            <w:text/>
          </w:sdtPr>
          <w:sdtEndPr/>
          <w:sdtContent>
            <w:tc>
              <w:tcPr>
                <w:tcW w:w="3681" w:type="dxa"/>
                <w:gridSpan w:val="3"/>
                <w:tcMar>
                  <w:left w:w="115" w:type="dxa"/>
                </w:tcMar>
                <w:vAlign w:val="bottom"/>
              </w:tcPr>
              <w:p w14:paraId="0B1446D1" w14:textId="1EEFC0D2" w:rsidR="00AB312B" w:rsidRPr="00204F25" w:rsidRDefault="00BB0E10">
                <w:pPr>
                  <w:pStyle w:val="FormInfo"/>
                  <w:rPr>
                    <w:sz w:val="20"/>
                    <w:szCs w:val="20"/>
                  </w:rPr>
                </w:pPr>
                <w:r w:rsidRPr="00204F25">
                  <w:rPr>
                    <w:sz w:val="20"/>
                    <w:szCs w:val="20"/>
                  </w:rPr>
                  <w:t>….</w:t>
                </w:r>
              </w:p>
            </w:tc>
          </w:sdtContent>
        </w:sdt>
        <w:tc>
          <w:tcPr>
            <w:tcW w:w="3677" w:type="dxa"/>
            <w:gridSpan w:val="6"/>
            <w:tcMar>
              <w:left w:w="202" w:type="dxa"/>
            </w:tcMar>
            <w:vAlign w:val="bottom"/>
          </w:tcPr>
          <w:p w14:paraId="23ED810A" w14:textId="20583259" w:rsidR="00AB312B" w:rsidRPr="00204F25" w:rsidRDefault="00AB312B">
            <w:pPr>
              <w:pStyle w:val="FormHeading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Mar>
              <w:left w:w="115" w:type="dxa"/>
            </w:tcMar>
            <w:vAlign w:val="bottom"/>
          </w:tcPr>
          <w:p w14:paraId="697C308D" w14:textId="637E24D3" w:rsidR="00AB312B" w:rsidRPr="00204F25" w:rsidRDefault="00AB312B">
            <w:pPr>
              <w:pStyle w:val="FormInf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02" w:type="dxa"/>
            </w:tcMar>
            <w:vAlign w:val="bottom"/>
          </w:tcPr>
          <w:p w14:paraId="5C5F7BD8" w14:textId="2DB1844E" w:rsidR="00AB312B" w:rsidRPr="00204F25" w:rsidRDefault="00BB0E10">
            <w:pPr>
              <w:pStyle w:val="FormHeading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Date:</w:t>
            </w:r>
          </w:p>
        </w:tc>
        <w:tc>
          <w:tcPr>
            <w:tcW w:w="2412" w:type="dxa"/>
            <w:gridSpan w:val="4"/>
            <w:tcMar>
              <w:left w:w="115" w:type="dxa"/>
            </w:tcMar>
            <w:vAlign w:val="bottom"/>
          </w:tcPr>
          <w:p w14:paraId="561EF984" w14:textId="417C0BF6" w:rsidR="00AB312B" w:rsidRPr="00204F25" w:rsidRDefault="00AB312B">
            <w:pPr>
              <w:pStyle w:val="FormInfo"/>
              <w:rPr>
                <w:sz w:val="20"/>
                <w:szCs w:val="20"/>
              </w:rPr>
            </w:pPr>
          </w:p>
        </w:tc>
      </w:tr>
      <w:tr w:rsidR="0017144B" w:rsidRPr="00DC7C56" w14:paraId="2C862B20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hideMark/>
          </w:tcPr>
          <w:p w14:paraId="74A8038D" w14:textId="77777777" w:rsidR="0017144B" w:rsidRPr="00AB4F61" w:rsidRDefault="0017144B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6C9D3D85" w14:textId="159A50FC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6753AED5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674DF68C" w14:textId="466D39EA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4F853F8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5BA1548" w14:textId="5C11F8D1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282" w:type="dxa"/>
            <w:gridSpan w:val="7"/>
          </w:tcPr>
          <w:p w14:paraId="3ECF29DF" w14:textId="5A8FDCAE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8354DE" w:rsidRPr="00DC7C56" w14:paraId="20F6B2FB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32313FAB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664632E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743DB04D" w14:textId="5C218632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5C903B99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7DA17CF2" w14:textId="7AD871BC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7433D3C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2991013D" w14:textId="53BF71C4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AE93DDA" w14:textId="0C3476D5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17144B" w:rsidRPr="00DC7C56" w14:paraId="2C1A0EBE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333D1868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9DE23B9" w14:textId="0D26244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85EB76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A0D5728" w14:textId="73DF59D3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1CD58967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4704EF29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2357E152" w14:textId="46CBB7C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7D6BD011" w14:textId="56D865F1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8354DE" w:rsidRPr="00DC7C56" w14:paraId="4825C325" w14:textId="77777777" w:rsidTr="008354DE">
        <w:tblPrEx>
          <w:tblCellMar>
            <w:left w:w="70" w:type="dxa"/>
            <w:right w:w="70" w:type="dxa"/>
          </w:tblCellMar>
        </w:tblPrEx>
        <w:trPr>
          <w:cantSplit/>
          <w:trHeight w:val="270"/>
        </w:trPr>
        <w:tc>
          <w:tcPr>
            <w:tcW w:w="494" w:type="dxa"/>
            <w:vMerge w:val="restart"/>
            <w:vAlign w:val="bottom"/>
            <w:hideMark/>
          </w:tcPr>
          <w:p w14:paraId="7EB45E85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40" w:type="dxa"/>
            <w:gridSpan w:val="3"/>
          </w:tcPr>
          <w:p w14:paraId="689B09CD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D3F67C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  <w:hideMark/>
          </w:tcPr>
          <w:p w14:paraId="44A3B3EF" w14:textId="0B4A71CA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14:paraId="38BCD933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73ABD33" w14:textId="239C2825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03794484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E464083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6C88E9DA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6BBC4F4F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323B86FB" w14:textId="59D48053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3EDE76C3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B619A3" w14:textId="41E9BC02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5023C82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1D82D3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6D4B05E5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722E1282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42A4163B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5B804E4C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448AE6C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35845E4" w14:textId="0D938096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B1DDE7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7E21CD" w14:textId="69532B52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0DE3BDD8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74F6D16C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BCD00CA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27DFC789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2BF5AEE6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B4382C0" w14:textId="484BD95A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BCB13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7FBC762" w14:textId="1B18FD5E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1CC6F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8095C00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7A1B5246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05304550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6C5E0C3D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EF69275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40" w:type="dxa"/>
            <w:gridSpan w:val="3"/>
          </w:tcPr>
          <w:p w14:paraId="645D7B7A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156E384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6323E2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right w:val="single" w:sz="12" w:space="0" w:color="auto"/>
            </w:tcBorders>
            <w:hideMark/>
          </w:tcPr>
          <w:p w14:paraId="4F64625A" w14:textId="41FC1C7D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</w:tcPr>
          <w:p w14:paraId="39D82CE3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591DFAF3" w14:textId="663FD4EB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6E311776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2889F55A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6F088275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3481BDE9" w14:textId="20DE2C7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0460233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05F73C6" w14:textId="42CB17E2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E974DC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F34CE33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37D74FCC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A1D13B5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09E453E9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F963511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07EAFEE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273026BD" w14:textId="6EB8B588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1AE2E99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4ADC00" w14:textId="1D066F2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E6E6CF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243161F3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5877D73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5CF65D4E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1773CECA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0D0D740" w14:textId="065B76E5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C655EF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6DE911B" w14:textId="1AB55D3B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71B75D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943CAE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6DE8CD81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720B617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31FB9B8D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2666814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40" w:type="dxa"/>
            <w:gridSpan w:val="3"/>
          </w:tcPr>
          <w:p w14:paraId="5DB3B2F0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E47BC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56D4BEC" w14:textId="7FDDB389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E4EE77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067348" w14:textId="5DFEED5D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4B813CC4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804FA1A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02EEB5B7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1C8B3D7A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24C22F37" w14:textId="7DECD72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1636EEAA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9A05CE" w14:textId="79859F23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57DD8BD9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4ADFC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78775D88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64C29DD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4C8966B2" w14:textId="77777777" w:rsidTr="008354DE">
        <w:tblPrEx>
          <w:tblCellMar>
            <w:left w:w="70" w:type="dxa"/>
            <w:right w:w="70" w:type="dxa"/>
          </w:tblCellMar>
        </w:tblPrEx>
        <w:trPr>
          <w:cantSplit/>
          <w:trHeight w:val="139"/>
        </w:trPr>
        <w:tc>
          <w:tcPr>
            <w:tcW w:w="494" w:type="dxa"/>
            <w:vMerge w:val="restart"/>
            <w:vAlign w:val="bottom"/>
            <w:hideMark/>
          </w:tcPr>
          <w:p w14:paraId="1ABDEA53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2D33884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C2BD992" w14:textId="3F1927B4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EC10D5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946AA08" w14:textId="1FB1FAB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F5C65A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7DC7558A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63299015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21EAF2F6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4E35982D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91BC432" w14:textId="0205DFB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1752E9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942A7CD" w14:textId="59FAA1A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4D2C443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416BD6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06D2CEA2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604DC0D1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F5CF5" w:rsidRPr="00DC7C56" w14:paraId="4FB37727" w14:textId="77777777" w:rsidTr="002F5CF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D778376" w14:textId="77777777" w:rsidR="002F5CF5" w:rsidRPr="00AB4F61" w:rsidRDefault="002F5CF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40" w:type="dxa"/>
            <w:gridSpan w:val="3"/>
          </w:tcPr>
          <w:p w14:paraId="7CFB1344" w14:textId="77777777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471F09E5" w14:textId="77777777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0CCB6924" w14:textId="77777777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8D4079" w14:textId="77777777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FEF5D37" w14:textId="73EDF7AC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6C5ABD3" w14:textId="77777777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0CD7D92E" w14:textId="2B9ED106" w:rsidR="002F5CF5" w:rsidRPr="00DC7C56" w:rsidRDefault="002F5CF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5FFC1276" w14:textId="77777777" w:rsidTr="00C97A39">
        <w:tblPrEx>
          <w:tblCellMar>
            <w:left w:w="70" w:type="dxa"/>
            <w:right w:w="70" w:type="dxa"/>
          </w:tblCellMar>
        </w:tblPrEx>
        <w:trPr>
          <w:cantSplit/>
          <w:trHeight w:val="267"/>
        </w:trPr>
        <w:tc>
          <w:tcPr>
            <w:tcW w:w="494" w:type="dxa"/>
            <w:vMerge/>
            <w:vAlign w:val="center"/>
            <w:hideMark/>
          </w:tcPr>
          <w:p w14:paraId="32EEEAE9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12B6BB06" w14:textId="740AB17A" w:rsidR="0017144B" w:rsidRPr="00DC7C56" w:rsidRDefault="0017144B" w:rsidP="0017144B">
            <w:pPr>
              <w:tabs>
                <w:tab w:val="center" w:pos="1149"/>
              </w:tabs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10536EA9" w14:textId="77777777" w:rsidR="0017144B" w:rsidRPr="00DC7C56" w:rsidRDefault="0017144B" w:rsidP="0017144B">
            <w:pPr>
              <w:tabs>
                <w:tab w:val="center" w:pos="1149"/>
              </w:tabs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07318882" w14:textId="22ED9AAC" w:rsidR="0017144B" w:rsidRPr="00DC7C56" w:rsidRDefault="0017144B" w:rsidP="0017144B">
            <w:pPr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124EA6F7" w14:textId="77777777" w:rsidR="0017144B" w:rsidRPr="00DC7C56" w:rsidRDefault="0017144B" w:rsidP="0017144B">
            <w:pPr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680CFF" w14:textId="77777777" w:rsidR="0017144B" w:rsidRPr="00DC7C56" w:rsidRDefault="0017144B" w:rsidP="0017144B">
            <w:pPr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28C7867A" w14:textId="52B4B4FB" w:rsidR="0017144B" w:rsidRPr="00DC7C56" w:rsidRDefault="0017144B" w:rsidP="0017144B">
            <w:pPr>
              <w:pStyle w:val="Heading1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097EC945" w14:textId="77777777" w:rsidR="0017144B" w:rsidRPr="00DC7C56" w:rsidRDefault="0017144B" w:rsidP="0017144B">
            <w:pPr>
              <w:spacing w:before="0" w:after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71C0756F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645D341F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6A581BF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766F5938" w14:textId="431503A0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3E4387AD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28BEBB92" w14:textId="7EAFEDD2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2E9E31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6F778295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56D98497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38679F15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7F6628B1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D341ACB" w14:textId="59479A04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DC37CF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F4A767" w14:textId="64F0FB0E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1EC6E31A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031743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44A055BB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5605D274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1B0585A1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A4EB487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40" w:type="dxa"/>
            <w:gridSpan w:val="3"/>
          </w:tcPr>
          <w:p w14:paraId="38709F52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9CE56E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hideMark/>
          </w:tcPr>
          <w:p w14:paraId="451A823B" w14:textId="58353DDF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</w:tcPr>
          <w:p w14:paraId="28B4B453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02E009" w14:textId="43F853D4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7A59817F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56C9E93C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0AE1468D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3DE43B5E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77C662BB" w14:textId="2AEC7FAB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68772F70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C69B1E" w14:textId="4AD85665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E39990E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B168AD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1B09B6B3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5EB2C29F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768D265A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F5C3B34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0582BA3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18EB581" w14:textId="1838E5CC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D946E9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D5CC8F" w14:textId="535E61C3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157AB7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0E11A68F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562F7AF6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0FB72456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2005359F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2E6D009" w14:textId="4DEA9265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FC79E0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6BC79061" w14:textId="5DB7F9F1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FAD266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6678E1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6C384A2B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824C55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4FBED3DE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FF9A758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40" w:type="dxa"/>
            <w:gridSpan w:val="3"/>
          </w:tcPr>
          <w:p w14:paraId="2795CC5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8CCD257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AE17F1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5D94534" w14:textId="0B438895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5A31DD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3B40AEC3" w14:textId="16084C0C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7D44A2" w14:textId="798FE835" w:rsidR="008354DE" w:rsidRPr="00DC7C56" w:rsidRDefault="00612BA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Winner</w:t>
            </w:r>
          </w:p>
        </w:tc>
      </w:tr>
      <w:tr w:rsidR="0017144B" w:rsidRPr="00DC7C56" w14:paraId="6D0EFFF6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66D2BD65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3DB8AC0D" w14:textId="3AFF0D46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47E4A62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0AD38D3" w14:textId="018AE0F4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69E925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A21F8E6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44565BD5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400DD0C6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3D447937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37E7DDF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AFB771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2E1D4564" w14:textId="30A4667E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24E6D21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FBD0EA" w14:textId="31C31AC5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E8A74B4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00ABF31D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5F9A4B37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23C3C0B7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06EAF811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F3B69C8" w14:textId="65AD157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F05F77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56140B" w14:textId="5B1C1F7A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4BC388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F993AEE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1476A67D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26DDBDB6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2E0000B1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27C4FEE7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40" w:type="dxa"/>
            <w:gridSpan w:val="3"/>
          </w:tcPr>
          <w:p w14:paraId="4B73B644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241A15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1096721" w14:textId="38DB82C9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56756F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0C62C1C" w14:textId="7883A4CE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7D97272D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2AC6F70A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15F3D1D8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512759C5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6DABC1BD" w14:textId="3C1C4FD1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1E03518D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34746E" w14:textId="55A109D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04639B12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C40C5CC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</w:tcPr>
          <w:p w14:paraId="5BF10F28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49DF48AC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F5CF5" w:rsidRPr="00DC7C56" w14:paraId="3552C8F3" w14:textId="77777777" w:rsidTr="002F5CF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5C5F966" w14:textId="77777777" w:rsidR="002F5CF5" w:rsidRPr="00AB4F61" w:rsidRDefault="002F5CF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6FDA528" w14:textId="77777777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BB5C6F9" w14:textId="0FB512F1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0BC6B6" w14:textId="77777777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679F1752" w14:textId="140D51E7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D4E8EF6" w14:textId="77777777" w:rsidR="002F5CF5" w:rsidRPr="00DC7C56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9CF5BF8" w14:textId="77777777" w:rsidR="002F5CF5" w:rsidRPr="00C97A39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6476FCE" w14:textId="77777777" w:rsidR="002F5CF5" w:rsidRPr="00C97A39" w:rsidRDefault="002F5CF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left w:val="single" w:sz="12" w:space="0" w:color="auto"/>
            </w:tcBorders>
          </w:tcPr>
          <w:p w14:paraId="13080274" w14:textId="07111B0D" w:rsidR="002F5CF5" w:rsidRPr="00DC7C56" w:rsidRDefault="002F5CF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97A39" w:rsidRPr="00DC7C56" w14:paraId="37DBEA5B" w14:textId="77777777" w:rsidTr="00C97A3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43F3DD95" w14:textId="77777777" w:rsidR="00C97A39" w:rsidRPr="00DC7C56" w:rsidRDefault="00C97A39" w:rsidP="00C97A39">
            <w:pPr>
              <w:rPr>
                <w:rFonts w:ascii="Arial" w:hAnsi="Arial" w:cs="Arial"/>
                <w:color w:val="auto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D8865A8" w14:textId="252ECE82" w:rsidR="00C97A39" w:rsidRPr="00DC7C56" w:rsidRDefault="00C97A39" w:rsidP="00C97A39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238806" w14:textId="77777777" w:rsidR="00C97A39" w:rsidRPr="00DC7C56" w:rsidRDefault="00C97A39" w:rsidP="00C97A39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4B0D7A3" w14:textId="6FDE81B9" w:rsidR="00C97A39" w:rsidRPr="00DC7C56" w:rsidRDefault="00C97A39" w:rsidP="00C97A39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F4D80ED" w14:textId="77777777" w:rsidR="00C97A39" w:rsidRPr="00DC7C56" w:rsidRDefault="00C97A39" w:rsidP="00C97A39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1B57CF8E" w14:textId="77777777" w:rsidR="00C97A39" w:rsidRPr="00DC7C56" w:rsidRDefault="00C97A39" w:rsidP="00C97A39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</w:tcBorders>
          </w:tcPr>
          <w:p w14:paraId="12C22AB1" w14:textId="77777777" w:rsidR="00C97A39" w:rsidRPr="00DC7C56" w:rsidRDefault="00C97A39" w:rsidP="00C97A3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vAlign w:val="bottom"/>
          </w:tcPr>
          <w:p w14:paraId="3DEC934E" w14:textId="34869C39" w:rsidR="00C97A39" w:rsidRPr="00DC7C56" w:rsidRDefault="00C97A39" w:rsidP="00C97A39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365E93" w:rsidRPr="00DC7C56" w14:paraId="67FDABDA" w14:textId="77777777" w:rsidTr="00365E93">
        <w:tblPrEx>
          <w:tblCellMar>
            <w:left w:w="70" w:type="dxa"/>
            <w:right w:w="70" w:type="dxa"/>
          </w:tblCellMar>
        </w:tblPrEx>
        <w:trPr>
          <w:cantSplit/>
          <w:trHeight w:val="290"/>
        </w:trPr>
        <w:tc>
          <w:tcPr>
            <w:tcW w:w="494" w:type="dxa"/>
            <w:vAlign w:val="bottom"/>
          </w:tcPr>
          <w:p w14:paraId="20AD268A" w14:textId="77777777" w:rsidR="00365E93" w:rsidRPr="00DC7C56" w:rsidRDefault="00365E93" w:rsidP="00B9487D">
            <w:pPr>
              <w:rPr>
                <w:rFonts w:ascii="Arial" w:hAnsi="Arial" w:cs="Arial"/>
                <w:color w:val="auto"/>
                <w:sz w:val="16"/>
                <w:szCs w:val="16"/>
                <w:lang w:val="de-DE"/>
              </w:rPr>
            </w:pP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</w:tcBorders>
            <w:vAlign w:val="bottom"/>
          </w:tcPr>
          <w:p w14:paraId="2DAC2E56" w14:textId="77777777" w:rsidR="00365E93" w:rsidRPr="00DC7C56" w:rsidRDefault="00365E93" w:rsidP="00B9487D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</w:t>
            </w:r>
            <w:r w:rsidRPr="00424BD5">
              <w:rPr>
                <w:rFonts w:ascii="Arial" w:hAnsi="Arial" w:cs="Arial"/>
                <w:b/>
                <w:color w:val="auto"/>
                <w:sz w:val="16"/>
                <w:szCs w:val="16"/>
              </w:rPr>
              <w:t>ound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1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14:paraId="417A678B" w14:textId="77777777" w:rsidR="00365E93" w:rsidRPr="00DC7C56" w:rsidRDefault="00365E93" w:rsidP="00B9487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</w:t>
            </w:r>
            <w:r w:rsidRPr="00424BD5">
              <w:rPr>
                <w:rFonts w:ascii="Arial" w:hAnsi="Arial" w:cs="Arial"/>
                <w:b/>
                <w:color w:val="auto"/>
                <w:sz w:val="16"/>
                <w:szCs w:val="16"/>
              </w:rPr>
              <w:t>ound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2</w:t>
            </w:r>
          </w:p>
        </w:tc>
        <w:tc>
          <w:tcPr>
            <w:tcW w:w="2437" w:type="dxa"/>
            <w:gridSpan w:val="3"/>
            <w:vAlign w:val="bottom"/>
          </w:tcPr>
          <w:p w14:paraId="0FE31238" w14:textId="77777777" w:rsidR="00365E93" w:rsidRPr="00DC7C56" w:rsidRDefault="00365E93" w:rsidP="00B9487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Quarterfinals</w:t>
            </w:r>
          </w:p>
        </w:tc>
        <w:tc>
          <w:tcPr>
            <w:tcW w:w="2438" w:type="dxa"/>
            <w:gridSpan w:val="3"/>
            <w:vAlign w:val="bottom"/>
          </w:tcPr>
          <w:p w14:paraId="153EB634" w14:textId="77777777" w:rsidR="00365E93" w:rsidRPr="00DC7C56" w:rsidRDefault="00365E93" w:rsidP="00B9487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Semifinals</w:t>
            </w:r>
          </w:p>
        </w:tc>
        <w:tc>
          <w:tcPr>
            <w:tcW w:w="2268" w:type="dxa"/>
            <w:gridSpan w:val="5"/>
            <w:vAlign w:val="bottom"/>
          </w:tcPr>
          <w:p w14:paraId="21E0A3C9" w14:textId="77777777" w:rsidR="00365E93" w:rsidRPr="00DC7C56" w:rsidRDefault="00365E93" w:rsidP="00B9487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Final</w:t>
            </w:r>
          </w:p>
        </w:tc>
        <w:tc>
          <w:tcPr>
            <w:tcW w:w="2014" w:type="dxa"/>
            <w:gridSpan w:val="2"/>
            <w:vAlign w:val="bottom"/>
          </w:tcPr>
          <w:p w14:paraId="41F82704" w14:textId="77777777" w:rsidR="00365E93" w:rsidRPr="00DC7C56" w:rsidRDefault="00365E93" w:rsidP="00B9487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1A533930" w14:textId="6AD74986" w:rsidR="00365E93" w:rsidRDefault="00365E93">
      <w:pPr>
        <w:rPr>
          <w:lang w:val="de-DE"/>
        </w:rPr>
      </w:pPr>
    </w:p>
    <w:p w14:paraId="602C91A3" w14:textId="6AD74986" w:rsidR="00365E93" w:rsidRDefault="00365E93">
      <w:pPr>
        <w:rPr>
          <w:lang w:val="de-DE"/>
        </w:rPr>
      </w:pPr>
      <w:r>
        <w:rPr>
          <w:lang w:val="de-DE"/>
        </w:rPr>
        <w:br w:type="page"/>
      </w:r>
    </w:p>
    <w:tbl>
      <w:tblPr>
        <w:tblW w:w="14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494"/>
        <w:gridCol w:w="357"/>
        <w:gridCol w:w="1701"/>
        <w:gridCol w:w="382"/>
        <w:gridCol w:w="1598"/>
        <w:gridCol w:w="430"/>
        <w:gridCol w:w="410"/>
        <w:gridCol w:w="1980"/>
        <w:gridCol w:w="19"/>
        <w:gridCol w:w="438"/>
        <w:gridCol w:w="400"/>
        <w:gridCol w:w="1572"/>
        <w:gridCol w:w="466"/>
        <w:gridCol w:w="947"/>
        <w:gridCol w:w="850"/>
        <w:gridCol w:w="103"/>
        <w:gridCol w:w="368"/>
        <w:gridCol w:w="1941"/>
        <w:gridCol w:w="73"/>
      </w:tblGrid>
      <w:tr w:rsidR="00612BA9" w:rsidRPr="00204F25" w14:paraId="5428E81F" w14:textId="77777777" w:rsidTr="00920582">
        <w:trPr>
          <w:gridAfter w:val="1"/>
          <w:wAfter w:w="73" w:type="dxa"/>
          <w:trHeight w:val="113"/>
        </w:trPr>
        <w:tc>
          <w:tcPr>
            <w:tcW w:w="851" w:type="dxa"/>
            <w:gridSpan w:val="2"/>
            <w:vAlign w:val="bottom"/>
          </w:tcPr>
          <w:p w14:paraId="7333455D" w14:textId="77777777" w:rsidR="00612BA9" w:rsidRPr="00204F25" w:rsidRDefault="00612BA9" w:rsidP="00920582">
            <w:pPr>
              <w:pStyle w:val="FormHeading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lastRenderedPageBreak/>
              <w:t>REferee:</w:t>
            </w:r>
          </w:p>
        </w:tc>
        <w:sdt>
          <w:sdtPr>
            <w:rPr>
              <w:sz w:val="20"/>
              <w:szCs w:val="20"/>
            </w:rPr>
            <w:alias w:val="Enter your name:"/>
            <w:tag w:val="Enter your name:"/>
            <w:id w:val="193663319"/>
            <w:placeholder>
              <w:docPart w:val="975B3C6EEECC437D889B57AED90626F0"/>
            </w:placeholder>
            <w15:appearance w15:val="hidden"/>
            <w:text/>
          </w:sdtPr>
          <w:sdtEndPr/>
          <w:sdtContent>
            <w:tc>
              <w:tcPr>
                <w:tcW w:w="3681" w:type="dxa"/>
                <w:gridSpan w:val="3"/>
                <w:tcMar>
                  <w:left w:w="115" w:type="dxa"/>
                </w:tcMar>
                <w:vAlign w:val="bottom"/>
              </w:tcPr>
              <w:p w14:paraId="10F907BC" w14:textId="77777777" w:rsidR="00612BA9" w:rsidRPr="00204F25" w:rsidRDefault="00612BA9" w:rsidP="00920582">
                <w:pPr>
                  <w:pStyle w:val="FormInfo"/>
                  <w:rPr>
                    <w:sz w:val="20"/>
                    <w:szCs w:val="20"/>
                  </w:rPr>
                </w:pPr>
                <w:r w:rsidRPr="00204F25">
                  <w:rPr>
                    <w:sz w:val="20"/>
                    <w:szCs w:val="20"/>
                  </w:rPr>
                  <w:t>….</w:t>
                </w:r>
              </w:p>
            </w:tc>
          </w:sdtContent>
        </w:sdt>
        <w:tc>
          <w:tcPr>
            <w:tcW w:w="3677" w:type="dxa"/>
            <w:gridSpan w:val="6"/>
            <w:tcMar>
              <w:left w:w="202" w:type="dxa"/>
            </w:tcMar>
            <w:vAlign w:val="bottom"/>
          </w:tcPr>
          <w:p w14:paraId="3CAA7005" w14:textId="77777777" w:rsidR="00612BA9" w:rsidRPr="00204F25" w:rsidRDefault="00612BA9" w:rsidP="00920582">
            <w:pPr>
              <w:pStyle w:val="FormHeading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Mar>
              <w:left w:w="115" w:type="dxa"/>
            </w:tcMar>
            <w:vAlign w:val="bottom"/>
          </w:tcPr>
          <w:p w14:paraId="7198368C" w14:textId="77777777" w:rsidR="00612BA9" w:rsidRPr="00204F25" w:rsidRDefault="00612BA9" w:rsidP="00920582">
            <w:pPr>
              <w:pStyle w:val="FormInf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02" w:type="dxa"/>
            </w:tcMar>
            <w:vAlign w:val="bottom"/>
          </w:tcPr>
          <w:p w14:paraId="777184AE" w14:textId="77777777" w:rsidR="00612BA9" w:rsidRPr="00204F25" w:rsidRDefault="00612BA9" w:rsidP="00920582">
            <w:pPr>
              <w:pStyle w:val="FormHeading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Date:</w:t>
            </w:r>
          </w:p>
        </w:tc>
        <w:tc>
          <w:tcPr>
            <w:tcW w:w="2412" w:type="dxa"/>
            <w:gridSpan w:val="3"/>
            <w:tcMar>
              <w:left w:w="115" w:type="dxa"/>
            </w:tcMar>
            <w:vAlign w:val="bottom"/>
          </w:tcPr>
          <w:p w14:paraId="58FBEFBC" w14:textId="167C1EC8" w:rsidR="00612BA9" w:rsidRPr="00204F25" w:rsidRDefault="00612BA9" w:rsidP="00920582">
            <w:pPr>
              <w:pStyle w:val="FormInfo"/>
              <w:rPr>
                <w:sz w:val="20"/>
                <w:szCs w:val="20"/>
              </w:rPr>
            </w:pPr>
          </w:p>
        </w:tc>
      </w:tr>
      <w:tr w:rsidR="00612BA9" w:rsidRPr="00DC7C56" w14:paraId="723C36EE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hideMark/>
          </w:tcPr>
          <w:p w14:paraId="405DCB86" w14:textId="6C32815D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69559A7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141479D7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092EB1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4F50F3B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6FA1CBB4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282" w:type="dxa"/>
            <w:gridSpan w:val="6"/>
          </w:tcPr>
          <w:p w14:paraId="2D10A2A4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612BA9" w:rsidRPr="00DC7C56" w14:paraId="7A0F1CEA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0B144200" w14:textId="3B4D15C4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3349F17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34C80BD3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797A68A7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680DC80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3C07E73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3ABFF8E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71BCFBA7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612BA9" w:rsidRPr="00DC7C56" w14:paraId="3D0883CF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30D548E6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15A7E31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A7E117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E72E72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291B9B0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231820E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6FB24BC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2612DF2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612BA9" w:rsidRPr="00DC7C56" w14:paraId="22A566CA" w14:textId="77777777" w:rsidTr="00920582">
        <w:tblPrEx>
          <w:tblCellMar>
            <w:left w:w="70" w:type="dxa"/>
            <w:right w:w="70" w:type="dxa"/>
          </w:tblCellMar>
        </w:tblPrEx>
        <w:trPr>
          <w:cantSplit/>
          <w:trHeight w:val="270"/>
        </w:trPr>
        <w:tc>
          <w:tcPr>
            <w:tcW w:w="494" w:type="dxa"/>
            <w:vMerge w:val="restart"/>
            <w:vAlign w:val="bottom"/>
            <w:hideMark/>
          </w:tcPr>
          <w:p w14:paraId="0AB57A76" w14:textId="64027821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440" w:type="dxa"/>
            <w:gridSpan w:val="3"/>
          </w:tcPr>
          <w:p w14:paraId="6F27C7A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240446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  <w:hideMark/>
          </w:tcPr>
          <w:p w14:paraId="54C4D5C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14:paraId="1E4955A3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E66FFB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506DF856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25DCCCB1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637AAEC3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3E65079C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44E1B64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221B7E84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D15FE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259D5FF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2B737BB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085EF547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DF462AF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38DF6259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48F4AD9" w14:textId="0740E56D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837692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0C9126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D38CBF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CB765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4A87EAA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5B41FCF5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0D921940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4D945701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6CCCCFB7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8498217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10615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1A72BD7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DB51E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EE2C6D0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5CF211F9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4DA85366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343E28B1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EDAB13B" w14:textId="2A4602EB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440" w:type="dxa"/>
            <w:gridSpan w:val="3"/>
          </w:tcPr>
          <w:p w14:paraId="36CE058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18B7688F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32FF3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right w:val="single" w:sz="12" w:space="0" w:color="auto"/>
            </w:tcBorders>
            <w:hideMark/>
          </w:tcPr>
          <w:p w14:paraId="727646A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</w:tcPr>
          <w:p w14:paraId="3E80AAA4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691F1DBB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69C48C10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0CAEF7F2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4FABD0D6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0D7786F9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3D81C12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5DB753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2DAC5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39066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64B883B9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5A24147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09EAA086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2F6AA667" w14:textId="59D909D5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97E8CB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76E842E1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475AB71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2F934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32BA8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6F2B9B72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76F757A7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6B894BF3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091CFC17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7FFB5C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EE633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F605A51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75B781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0DC726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6C9DDD3C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7F3D3E3B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2677BF4F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0D33A67C" w14:textId="63142FCE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440" w:type="dxa"/>
            <w:gridSpan w:val="3"/>
          </w:tcPr>
          <w:p w14:paraId="1186AA9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4BC1B0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35284C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BCD2A3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E972D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7BE82BDF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4E814EF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40900139" w14:textId="77777777" w:rsidTr="009205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5AF3132A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3A330774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52B1B4C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70DC49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2BF938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8B153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44BA4FF3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A99FD1C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7739D080" w14:textId="77777777" w:rsidTr="00920582">
        <w:tblPrEx>
          <w:tblCellMar>
            <w:left w:w="70" w:type="dxa"/>
            <w:right w:w="70" w:type="dxa"/>
          </w:tblCellMar>
        </w:tblPrEx>
        <w:trPr>
          <w:cantSplit/>
          <w:trHeight w:val="139"/>
        </w:trPr>
        <w:tc>
          <w:tcPr>
            <w:tcW w:w="494" w:type="dxa"/>
            <w:vMerge w:val="restart"/>
            <w:vAlign w:val="bottom"/>
            <w:hideMark/>
          </w:tcPr>
          <w:p w14:paraId="6F8BD0AE" w14:textId="529087F9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1D18F6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F776DB6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B8AC4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EB6968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B9BEB6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59D64E1E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0D7FB46F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6BE58D87" w14:textId="77777777" w:rsidTr="009254B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0000B7F7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69E1CC7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C2D1E9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4EFBDA8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2EFBECD9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BA1F5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2C504224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E061F25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F0F1B" w:rsidRPr="00DC7C56" w14:paraId="7BCFC708" w14:textId="77777777" w:rsidTr="009254B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607371FF" w14:textId="20E528AD" w:rsidR="00BF0F1B" w:rsidRPr="00AB4F61" w:rsidRDefault="00BF0F1B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440" w:type="dxa"/>
            <w:gridSpan w:val="3"/>
          </w:tcPr>
          <w:p w14:paraId="47E92A83" w14:textId="77777777" w:rsidR="00BF0F1B" w:rsidRPr="00DC7C56" w:rsidRDefault="00BF0F1B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710CC7D" w14:textId="77777777" w:rsidR="00BF0F1B" w:rsidRPr="00DC7C56" w:rsidRDefault="00BF0F1B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A81BCA4" w14:textId="77777777" w:rsidR="00BF0F1B" w:rsidRPr="00DC7C56" w:rsidRDefault="00BF0F1B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2EA244" w14:textId="77777777" w:rsidR="00BF0F1B" w:rsidRPr="00DC7C56" w:rsidRDefault="00BF0F1B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12" w:space="0" w:color="auto"/>
            </w:tcBorders>
            <w:hideMark/>
          </w:tcPr>
          <w:p w14:paraId="5A3F50AB" w14:textId="77777777" w:rsidR="00BF0F1B" w:rsidRPr="00DC7C56" w:rsidRDefault="00BF0F1B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4A06A409" w14:textId="77777777" w:rsidR="00BF0F1B" w:rsidRPr="00DC7C56" w:rsidRDefault="00BF0F1B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4247CDF3" w14:textId="77777777" w:rsidTr="00BF0F1B">
        <w:tblPrEx>
          <w:tblCellMar>
            <w:left w:w="70" w:type="dxa"/>
            <w:right w:w="70" w:type="dxa"/>
          </w:tblCellMar>
        </w:tblPrEx>
        <w:trPr>
          <w:cantSplit/>
          <w:trHeight w:val="267"/>
        </w:trPr>
        <w:tc>
          <w:tcPr>
            <w:tcW w:w="494" w:type="dxa"/>
            <w:vMerge/>
            <w:vAlign w:val="center"/>
            <w:hideMark/>
          </w:tcPr>
          <w:p w14:paraId="6D136EF8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1D95240B" w14:textId="77777777" w:rsidR="00612BA9" w:rsidRPr="00DC7C56" w:rsidRDefault="00612BA9" w:rsidP="00920582">
            <w:pPr>
              <w:tabs>
                <w:tab w:val="center" w:pos="1149"/>
              </w:tabs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7D948EE3" w14:textId="77777777" w:rsidR="00612BA9" w:rsidRPr="00DC7C56" w:rsidRDefault="00612BA9" w:rsidP="00920582">
            <w:pPr>
              <w:tabs>
                <w:tab w:val="center" w:pos="1149"/>
              </w:tabs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473A92F3" w14:textId="77777777" w:rsidR="00612BA9" w:rsidRPr="00DC7C56" w:rsidRDefault="00612BA9" w:rsidP="00920582">
            <w:pPr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2D24511D" w14:textId="77777777" w:rsidR="00612BA9" w:rsidRPr="00DC7C56" w:rsidRDefault="00612BA9" w:rsidP="00920582">
            <w:pPr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48A165" w14:textId="77777777" w:rsidR="00612BA9" w:rsidRPr="00DC7C56" w:rsidRDefault="00612BA9" w:rsidP="00920582">
            <w:pPr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hideMark/>
          </w:tcPr>
          <w:p w14:paraId="2E64940E" w14:textId="179A820B" w:rsidR="00612BA9" w:rsidRPr="00DC7C56" w:rsidRDefault="00B54C53" w:rsidP="00920582">
            <w:pPr>
              <w:pStyle w:val="Heading1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B54C53">
              <w:rPr>
                <w:rFonts w:ascii="Arial" w:hAnsi="Arial" w:cs="Arial"/>
                <w:b/>
                <w:color w:val="auto"/>
                <w:sz w:val="16"/>
                <w:szCs w:val="16"/>
              </w:rPr>
              <w:t>qualified for the final</w:t>
            </w:r>
          </w:p>
        </w:tc>
        <w:tc>
          <w:tcPr>
            <w:tcW w:w="2014" w:type="dxa"/>
            <w:gridSpan w:val="2"/>
          </w:tcPr>
          <w:p w14:paraId="6390BA4B" w14:textId="77777777" w:rsidR="00612BA9" w:rsidRPr="00DC7C56" w:rsidRDefault="00612BA9" w:rsidP="00920582">
            <w:pPr>
              <w:spacing w:before="0" w:after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7E17BA88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57B4C309" w14:textId="6411BCF2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CAB0F5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5978DCC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0CBB1D3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015C3C5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83B763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3A1F2C61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8F65B41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37C9A4E1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6F5BDF27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8CBCC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33D206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B0D09F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4E43539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EBB1E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7815057E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980A869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5575FE5A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DC71252" w14:textId="79F0DCD2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2440" w:type="dxa"/>
            <w:gridSpan w:val="3"/>
          </w:tcPr>
          <w:p w14:paraId="6916B1A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AB042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hideMark/>
          </w:tcPr>
          <w:p w14:paraId="09CC136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</w:tcPr>
          <w:p w14:paraId="751052B1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414411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78DD0C13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325352E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448A0CFE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2AAB97F7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13F1AD5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39935E1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8E35E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BB6E80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F08A8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70FFD833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22161756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2B3B54E0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F214270" w14:textId="5DD68087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9FEBE8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CE0BE13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E8C81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516830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16ABA4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1FC380E2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2A3415F6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2596B1F3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1E33D0AF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4D9875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2A6B9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E6F3503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5178C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94199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3FA70D93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06C09812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5850BCFA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21356EBA" w14:textId="7A96DA3B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2440" w:type="dxa"/>
            <w:gridSpan w:val="3"/>
          </w:tcPr>
          <w:p w14:paraId="19E598EF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1828C79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7EB41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AD0B3D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8F5FB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0E580D5C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63052B08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226A4E49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2C6EB251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2DBB8BB1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0EEADCF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632BDD80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DD5550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A1EA16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64239163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438D650C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75162400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634A0096" w14:textId="5ADAD718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90571EE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50F07F77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3556E76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F9095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29E8A9D9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5DC8AFBD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770AD18E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564BFA8A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6D701819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05959E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DB2FF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9CBD4EC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B440D1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2D277F06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5F40CEA3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4442BAA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32944BC7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3BD75B8C" w14:textId="1AA757C7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440" w:type="dxa"/>
            <w:gridSpan w:val="3"/>
          </w:tcPr>
          <w:p w14:paraId="4FDFD46A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E4B61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92A19B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299CB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A6E998F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4005E4CE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D279538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61899AB5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7E2BE13D" w14:textId="77777777" w:rsidR="00612BA9" w:rsidRPr="00AB4F61" w:rsidRDefault="00612BA9" w:rsidP="0092058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746CDA17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0EF7AB28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6DC851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64AA9A66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FF22620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07AD891F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27722887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3C75B461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700FF85" w14:textId="4361C0A3" w:rsidR="00612BA9" w:rsidRPr="00AB4F61" w:rsidRDefault="00612BA9" w:rsidP="00920582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C57957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70EC62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D3EB9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090175D2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18119FBB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00" w:type="dxa"/>
            <w:gridSpan w:val="3"/>
          </w:tcPr>
          <w:p w14:paraId="77298360" w14:textId="77777777" w:rsidR="00612BA9" w:rsidRPr="00C97A39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68" w:type="dxa"/>
          </w:tcPr>
          <w:p w14:paraId="0EA1EDCB" w14:textId="77777777" w:rsidR="00612BA9" w:rsidRPr="00C97A39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752C3838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36B640D0" w14:textId="77777777" w:rsidTr="00BF0F1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0A95C6C8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EF79C75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39F803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06EC7E2F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9B1848D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6A36E6E4" w14:textId="77777777" w:rsidR="00612BA9" w:rsidRPr="00DC7C56" w:rsidRDefault="00612BA9" w:rsidP="00920582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5744B894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vAlign w:val="bottom"/>
          </w:tcPr>
          <w:p w14:paraId="0269FA5C" w14:textId="77777777" w:rsidR="00612BA9" w:rsidRPr="00DC7C56" w:rsidRDefault="00612BA9" w:rsidP="0092058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2BA9" w:rsidRPr="00DC7C56" w14:paraId="26E42093" w14:textId="77777777" w:rsidTr="00365E93">
        <w:tblPrEx>
          <w:tblCellMar>
            <w:left w:w="70" w:type="dxa"/>
            <w:right w:w="70" w:type="dxa"/>
          </w:tblCellMar>
        </w:tblPrEx>
        <w:trPr>
          <w:cantSplit/>
          <w:trHeight w:val="171"/>
        </w:trPr>
        <w:tc>
          <w:tcPr>
            <w:tcW w:w="494" w:type="dxa"/>
            <w:vAlign w:val="bottom"/>
          </w:tcPr>
          <w:p w14:paraId="08E1378C" w14:textId="77777777" w:rsidR="00612BA9" w:rsidRPr="00DC7C56" w:rsidRDefault="00612BA9" w:rsidP="00920582">
            <w:pPr>
              <w:rPr>
                <w:rFonts w:ascii="Arial" w:hAnsi="Arial" w:cs="Arial"/>
                <w:color w:val="auto"/>
                <w:sz w:val="16"/>
                <w:szCs w:val="16"/>
                <w:lang w:val="de-DE"/>
              </w:rPr>
            </w:pP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</w:tcBorders>
            <w:vAlign w:val="bottom"/>
          </w:tcPr>
          <w:p w14:paraId="431CA105" w14:textId="588CE874" w:rsidR="00365E93" w:rsidRPr="00365E93" w:rsidRDefault="00365E93" w:rsidP="00365E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</w:t>
            </w:r>
            <w:r w:rsidR="00612BA9" w:rsidRPr="00424BD5">
              <w:rPr>
                <w:rFonts w:ascii="Arial" w:hAnsi="Arial" w:cs="Arial"/>
                <w:b/>
                <w:color w:val="auto"/>
                <w:sz w:val="16"/>
                <w:szCs w:val="16"/>
              </w:rPr>
              <w:t>ound</w:t>
            </w:r>
            <w:r w:rsidR="00612BA9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1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14:paraId="3C5A0845" w14:textId="1D89AC16" w:rsidR="00612BA9" w:rsidRPr="00DC7C56" w:rsidRDefault="00365E93" w:rsidP="00365E9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</w:t>
            </w:r>
            <w:r w:rsidR="00612BA9" w:rsidRPr="00424BD5">
              <w:rPr>
                <w:rFonts w:ascii="Arial" w:hAnsi="Arial" w:cs="Arial"/>
                <w:b/>
                <w:color w:val="auto"/>
                <w:sz w:val="16"/>
                <w:szCs w:val="16"/>
              </w:rPr>
              <w:t>ound</w:t>
            </w:r>
            <w:r w:rsidR="00612BA9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2</w:t>
            </w:r>
          </w:p>
        </w:tc>
        <w:tc>
          <w:tcPr>
            <w:tcW w:w="2437" w:type="dxa"/>
            <w:gridSpan w:val="3"/>
            <w:vAlign w:val="bottom"/>
          </w:tcPr>
          <w:p w14:paraId="64FC1588" w14:textId="77777777" w:rsidR="00612BA9" w:rsidRPr="00DC7C56" w:rsidRDefault="00612BA9" w:rsidP="0092058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Quarterfinals</w:t>
            </w:r>
          </w:p>
        </w:tc>
        <w:tc>
          <w:tcPr>
            <w:tcW w:w="2438" w:type="dxa"/>
            <w:gridSpan w:val="3"/>
            <w:vAlign w:val="bottom"/>
          </w:tcPr>
          <w:p w14:paraId="35D2F3C6" w14:textId="77777777" w:rsidR="00612BA9" w:rsidRPr="00DC7C56" w:rsidRDefault="00612BA9" w:rsidP="0092058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Semifinals</w:t>
            </w:r>
          </w:p>
        </w:tc>
        <w:tc>
          <w:tcPr>
            <w:tcW w:w="2268" w:type="dxa"/>
            <w:gridSpan w:val="4"/>
            <w:vAlign w:val="bottom"/>
          </w:tcPr>
          <w:p w14:paraId="78DEC5F2" w14:textId="77777777" w:rsidR="00612BA9" w:rsidRPr="00DC7C56" w:rsidRDefault="00612BA9" w:rsidP="00920582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Final</w:t>
            </w:r>
          </w:p>
        </w:tc>
        <w:tc>
          <w:tcPr>
            <w:tcW w:w="2014" w:type="dxa"/>
            <w:gridSpan w:val="2"/>
            <w:vAlign w:val="bottom"/>
          </w:tcPr>
          <w:p w14:paraId="155CDF03" w14:textId="77777777" w:rsidR="00612BA9" w:rsidRPr="00DC7C56" w:rsidRDefault="00612BA9" w:rsidP="0092058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754D7C98" w14:textId="77777777" w:rsidR="00854B57" w:rsidRPr="00DC7C56" w:rsidRDefault="00854B57" w:rsidP="00854B57">
      <w:pPr>
        <w:rPr>
          <w:lang w:val="de-DE"/>
        </w:rPr>
      </w:pPr>
    </w:p>
    <w:sectPr w:rsidR="00854B57" w:rsidRPr="00DC7C56" w:rsidSect="00365E93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426" w:right="864" w:bottom="142" w:left="864" w:header="432" w:footer="1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6550D" w14:textId="77777777" w:rsidR="00BB0E10" w:rsidRDefault="00BB0E10">
      <w:pPr>
        <w:spacing w:before="0" w:after="0"/>
      </w:pPr>
      <w:r>
        <w:separator/>
      </w:r>
    </w:p>
  </w:endnote>
  <w:endnote w:type="continuationSeparator" w:id="0">
    <w:p w14:paraId="23C0C1A1" w14:textId="77777777" w:rsidR="00BB0E10" w:rsidRDefault="00BB0E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E0BDA" w14:textId="1628D413" w:rsidR="00365E93" w:rsidRDefault="00365E93" w:rsidP="00365E93">
    <w:pPr>
      <w:pStyle w:val="Footer"/>
      <w:tabs>
        <w:tab w:val="left" w:pos="2316"/>
      </w:tabs>
      <w:jc w:val="lef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F94B941" wp14:editId="4DC8F670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485900" cy="304800"/>
          <wp:effectExtent l="0" t="0" r="0" b="0"/>
          <wp:wrapTight wrapText="bothSides">
            <wp:wrapPolygon edited="0">
              <wp:start x="0" y="0"/>
              <wp:lineTo x="0" y="20250"/>
              <wp:lineTo x="21323" y="20250"/>
              <wp:lineTo x="21323" y="0"/>
              <wp:lineTo x="0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8EB90D5" w14:textId="209884BC" w:rsidR="00AB312B" w:rsidRDefault="00AB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EFB9" w14:textId="4A885442" w:rsidR="00581059" w:rsidRDefault="0066697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153B38" wp14:editId="233D1449">
          <wp:simplePos x="0" y="0"/>
          <wp:positionH relativeFrom="margin">
            <wp:posOffset>-15240</wp:posOffset>
          </wp:positionH>
          <wp:positionV relativeFrom="paragraph">
            <wp:posOffset>-15240</wp:posOffset>
          </wp:positionV>
          <wp:extent cx="1485900" cy="304800"/>
          <wp:effectExtent l="0" t="0" r="0" b="0"/>
          <wp:wrapTight wrapText="bothSides">
            <wp:wrapPolygon edited="0">
              <wp:start x="0" y="0"/>
              <wp:lineTo x="0" y="20250"/>
              <wp:lineTo x="21323" y="20250"/>
              <wp:lineTo x="21323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396E3" w14:textId="77777777" w:rsidR="00BB0E10" w:rsidRDefault="00BB0E10">
      <w:pPr>
        <w:spacing w:before="0" w:after="0"/>
      </w:pPr>
      <w:r>
        <w:separator/>
      </w:r>
    </w:p>
  </w:footnote>
  <w:footnote w:type="continuationSeparator" w:id="0">
    <w:p w14:paraId="7AB63EC3" w14:textId="77777777" w:rsidR="00BB0E10" w:rsidRDefault="00BB0E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F4F1" w14:textId="670F41A8" w:rsidR="007B0D83" w:rsidRDefault="007B0D8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B6C56C" wp14:editId="4EC086BE">
          <wp:simplePos x="0" y="0"/>
          <wp:positionH relativeFrom="margin">
            <wp:posOffset>8168640</wp:posOffset>
          </wp:positionH>
          <wp:positionV relativeFrom="paragraph">
            <wp:posOffset>-220980</wp:posOffset>
          </wp:positionV>
          <wp:extent cx="655320" cy="655320"/>
          <wp:effectExtent l="0" t="0" r="0" b="0"/>
          <wp:wrapTight wrapText="bothSides">
            <wp:wrapPolygon edited="0">
              <wp:start x="6279" y="0"/>
              <wp:lineTo x="2512" y="1884"/>
              <wp:lineTo x="0" y="5651"/>
              <wp:lineTo x="0" y="12558"/>
              <wp:lineTo x="4395" y="19465"/>
              <wp:lineTo x="6279" y="20721"/>
              <wp:lineTo x="14442" y="20721"/>
              <wp:lineTo x="16326" y="19465"/>
              <wp:lineTo x="20721" y="12558"/>
              <wp:lineTo x="20721" y="6907"/>
              <wp:lineTo x="17581" y="3140"/>
              <wp:lineTo x="13186" y="0"/>
              <wp:lineTo x="6279" y="0"/>
            </wp:wrapPolygon>
          </wp:wrapTight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Tournament: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C08" w14:textId="465E93BB" w:rsidR="00581059" w:rsidRDefault="0058105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6500C8" wp14:editId="26DBFFD4">
          <wp:simplePos x="0" y="0"/>
          <wp:positionH relativeFrom="margin">
            <wp:posOffset>8168640</wp:posOffset>
          </wp:positionH>
          <wp:positionV relativeFrom="paragraph">
            <wp:posOffset>-220980</wp:posOffset>
          </wp:positionV>
          <wp:extent cx="655320" cy="655320"/>
          <wp:effectExtent l="0" t="0" r="0" b="0"/>
          <wp:wrapTight wrapText="bothSides">
            <wp:wrapPolygon edited="0">
              <wp:start x="6279" y="0"/>
              <wp:lineTo x="2512" y="1884"/>
              <wp:lineTo x="0" y="5651"/>
              <wp:lineTo x="0" y="12558"/>
              <wp:lineTo x="4395" y="19465"/>
              <wp:lineTo x="6279" y="20721"/>
              <wp:lineTo x="14442" y="20721"/>
              <wp:lineTo x="16326" y="19465"/>
              <wp:lineTo x="20721" y="12558"/>
              <wp:lineTo x="20721" y="6907"/>
              <wp:lineTo x="17581" y="3140"/>
              <wp:lineTo x="13186" y="0"/>
              <wp:lineTo x="6279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Tournament: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10"/>
    <w:rsid w:val="001353F3"/>
    <w:rsid w:val="0017144B"/>
    <w:rsid w:val="00175F76"/>
    <w:rsid w:val="00181D24"/>
    <w:rsid w:val="001F1E94"/>
    <w:rsid w:val="00204F25"/>
    <w:rsid w:val="002F5CF5"/>
    <w:rsid w:val="00306CD7"/>
    <w:rsid w:val="00365E93"/>
    <w:rsid w:val="0041584A"/>
    <w:rsid w:val="00424BD5"/>
    <w:rsid w:val="004F7C40"/>
    <w:rsid w:val="00581059"/>
    <w:rsid w:val="005D5FF4"/>
    <w:rsid w:val="00612BA9"/>
    <w:rsid w:val="00666972"/>
    <w:rsid w:val="00695259"/>
    <w:rsid w:val="00703861"/>
    <w:rsid w:val="007B0D83"/>
    <w:rsid w:val="00806759"/>
    <w:rsid w:val="008354DE"/>
    <w:rsid w:val="008433BA"/>
    <w:rsid w:val="00854B57"/>
    <w:rsid w:val="00891E88"/>
    <w:rsid w:val="009254BF"/>
    <w:rsid w:val="0095575D"/>
    <w:rsid w:val="009E149C"/>
    <w:rsid w:val="00A2618D"/>
    <w:rsid w:val="00A5569B"/>
    <w:rsid w:val="00AB312B"/>
    <w:rsid w:val="00AB4F61"/>
    <w:rsid w:val="00B54C53"/>
    <w:rsid w:val="00B67144"/>
    <w:rsid w:val="00BA345E"/>
    <w:rsid w:val="00BA7A0F"/>
    <w:rsid w:val="00BB0E10"/>
    <w:rsid w:val="00BB0EE1"/>
    <w:rsid w:val="00BF0F1B"/>
    <w:rsid w:val="00C56526"/>
    <w:rsid w:val="00C97A39"/>
    <w:rsid w:val="00CA719B"/>
    <w:rsid w:val="00D43612"/>
    <w:rsid w:val="00D556BA"/>
    <w:rsid w:val="00DC7C56"/>
    <w:rsid w:val="00DE538C"/>
    <w:rsid w:val="00E65E24"/>
    <w:rsid w:val="00EC0E17"/>
    <w:rsid w:val="00EE101B"/>
    <w:rsid w:val="00F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89BEE"/>
  <w15:chartTrackingRefBased/>
  <w15:docId w15:val="{2F7205F4-E491-48C3-BC4B-AA4D3D51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53356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BA"/>
  </w:style>
  <w:style w:type="paragraph" w:styleId="Heading1">
    <w:name w:val="heading 1"/>
    <w:basedOn w:val="Normal"/>
    <w:next w:val="Normal"/>
    <w:link w:val="Heading1Char"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4A66AC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pP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pPr>
      <w:ind w:left="72" w:right="72"/>
    </w:pPr>
    <w:tblPr>
      <w:tblStyleColBandSize w:val="1"/>
      <w:tblBorders>
        <w:top w:val="single" w:sz="2" w:space="0" w:color="4A66AC" w:themeColor="accent1"/>
        <w:left w:val="single" w:sz="2" w:space="0" w:color="4A66AC" w:themeColor="accent1"/>
        <w:bottom w:val="single" w:sz="2" w:space="0" w:color="4A66AC" w:themeColor="accent1"/>
        <w:right w:val="single" w:sz="2" w:space="0" w:color="4A66AC" w:themeColor="accent1"/>
        <w:insideH w:val="single" w:sz="2" w:space="0" w:color="4A66AC" w:themeColor="accent1"/>
        <w:insideV w:val="single" w:sz="2" w:space="0" w:color="4A66AC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4A66AC" w:themeColor="accent1"/>
          <w:left w:val="nil"/>
          <w:bottom w:val="single" w:sz="4" w:space="0" w:color="4A66AC" w:themeColor="accent1"/>
          <w:right w:val="nil"/>
          <w:insideH w:val="single" w:sz="4" w:space="0" w:color="4A66AC" w:themeColor="accent1"/>
          <w:insideV w:val="nil"/>
          <w:tl2br w:val="nil"/>
          <w:tr2bl w:val="nil"/>
        </w:tcBorders>
        <w:shd w:val="clear" w:color="auto" w:fill="297FD5" w:themeFill="accent3"/>
      </w:tcPr>
    </w:tblStylePr>
    <w:tblStylePr w:type="band2Vert">
      <w:tblPr/>
      <w:tcPr>
        <w:shd w:val="clear" w:color="auto" w:fill="ACCBF9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D9DFE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4A66AC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1353F3"/>
    <w:pPr>
      <w:pBdr>
        <w:bottom w:val="single" w:sz="4" w:space="0" w:color="374C80" w:themeColor="accent1" w:themeShade="BF"/>
      </w:pBdr>
      <w:spacing w:before="0" w:after="0"/>
      <w:contextualSpacing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1353F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4A66AC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4A66AC" w:themeColor="accent1"/>
    </w:rPr>
  </w:style>
  <w:style w:type="paragraph" w:styleId="Header">
    <w:name w:val="header"/>
    <w:basedOn w:val="Normal"/>
    <w:link w:val="HeaderChar"/>
    <w:uiPriority w:val="99"/>
    <w:unhideWhenUsed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500E"/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1353F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353F3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353F3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353F3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353F3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4A66A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4A66A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4A66A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353F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egl00k\AppData\Roaming\Microsoft\Templates\Weekly%20assignment%20sheet%20(color,%20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F0DED1AB164F0FA3FA131F55B5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7F0B-300F-464B-BEA7-14D6D1EDDFEA}"/>
      </w:docPartPr>
      <w:docPartBody>
        <w:p w:rsidR="00624BB1" w:rsidRDefault="00465210">
          <w:pPr>
            <w:pStyle w:val="E6F0DED1AB164F0FA3FA131F55B533DE"/>
          </w:pPr>
          <w:r>
            <w:t>Your Name</w:t>
          </w:r>
        </w:p>
      </w:docPartBody>
    </w:docPart>
    <w:docPart>
      <w:docPartPr>
        <w:name w:val="975B3C6EEECC437D889B57AED9062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0BEF-4446-4D35-8AF8-BB653533DFF6}"/>
      </w:docPartPr>
      <w:docPartBody>
        <w:p w:rsidR="008C1213" w:rsidRDefault="007B45A1" w:rsidP="007B45A1">
          <w:pPr>
            <w:pStyle w:val="975B3C6EEECC437D889B57AED90626F0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10"/>
    <w:rsid w:val="00465210"/>
    <w:rsid w:val="00624BB1"/>
    <w:rsid w:val="007B45A1"/>
    <w:rsid w:val="008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0DED1AB164F0FA3FA131F55B533DE">
    <w:name w:val="E6F0DED1AB164F0FA3FA131F55B533DE"/>
  </w:style>
  <w:style w:type="character" w:styleId="PlaceholderText">
    <w:name w:val="Placeholder Text"/>
    <w:basedOn w:val="DefaultParagraphFont"/>
    <w:uiPriority w:val="99"/>
    <w:semiHidden/>
    <w:rsid w:val="007B45A1"/>
    <w:rPr>
      <w:color w:val="595959" w:themeColor="text1" w:themeTint="A6"/>
    </w:rPr>
  </w:style>
  <w:style w:type="paragraph" w:customStyle="1" w:styleId="975B3C6EEECC437D889B57AED90626F0">
    <w:name w:val="975B3C6EEECC437D889B57AED90626F0"/>
    <w:rsid w:val="007B45A1"/>
  </w:style>
  <w:style w:type="paragraph" w:customStyle="1" w:styleId="9BA51C9D6C4E42DFBA7461C27DCC6F16">
    <w:name w:val="9BA51C9D6C4E42DFBA7461C27DCC6F16"/>
    <w:rsid w:val="007B45A1"/>
  </w:style>
  <w:style w:type="paragraph" w:customStyle="1" w:styleId="78E950D7E82D4B04B5A39301E9DA6226">
    <w:name w:val="78E950D7E82D4B04B5A39301E9DA6226"/>
    <w:rsid w:val="008C1213"/>
  </w:style>
  <w:style w:type="paragraph" w:customStyle="1" w:styleId="67249555B53F4C1794FE824504A152B0">
    <w:name w:val="67249555B53F4C1794FE824504A152B0"/>
    <w:rsid w:val="008C1213"/>
  </w:style>
  <w:style w:type="paragraph" w:customStyle="1" w:styleId="28E1E2EF5B7B4A7586167EAFC0471DD2">
    <w:name w:val="28E1E2EF5B7B4A7586167EAFC0471DD2"/>
    <w:rsid w:val="008C1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2F78-0734-4C07-A0F8-F45ABC1F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landscape).dotx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Paegle, Kaspars (DI FA FIN P PE&amp;CVE)</dc:creator>
  <cp:keywords/>
  <dc:description/>
  <cp:lastModifiedBy>Paegle, Kaspars (DI FA FIN P PE&amp;CVE)</cp:lastModifiedBy>
  <cp:revision>26</cp:revision>
  <dcterms:created xsi:type="dcterms:W3CDTF">2021-03-30T06:18:00Z</dcterms:created>
  <dcterms:modified xsi:type="dcterms:W3CDTF">2021-03-30T12:24:00Z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2021-03-30T06:33:44Z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2b601378-e7da-4da7-94ef-a01459223909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