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contains name, month, and year, middle table contains weekday and date, and bottom table contains the assignment schedule with notes"/>
      </w:tblPr>
      <w:tblGrid>
        <w:gridCol w:w="494"/>
        <w:gridCol w:w="357"/>
        <w:gridCol w:w="1701"/>
        <w:gridCol w:w="382"/>
        <w:gridCol w:w="1598"/>
        <w:gridCol w:w="430"/>
        <w:gridCol w:w="410"/>
        <w:gridCol w:w="1980"/>
        <w:gridCol w:w="19"/>
        <w:gridCol w:w="438"/>
        <w:gridCol w:w="400"/>
        <w:gridCol w:w="1572"/>
        <w:gridCol w:w="466"/>
        <w:gridCol w:w="947"/>
        <w:gridCol w:w="850"/>
        <w:gridCol w:w="471"/>
        <w:gridCol w:w="1941"/>
        <w:gridCol w:w="73"/>
      </w:tblGrid>
      <w:tr w:rsidR="00CA719B" w:rsidRPr="00204F25" w14:paraId="7D5713F1" w14:textId="77777777" w:rsidTr="00695259">
        <w:trPr>
          <w:gridAfter w:val="1"/>
          <w:wAfter w:w="73" w:type="dxa"/>
          <w:trHeight w:val="113"/>
        </w:trPr>
        <w:tc>
          <w:tcPr>
            <w:tcW w:w="851" w:type="dxa"/>
            <w:gridSpan w:val="2"/>
            <w:vAlign w:val="bottom"/>
          </w:tcPr>
          <w:p w14:paraId="778A2E04" w14:textId="097B7C7E" w:rsidR="00AB312B" w:rsidRPr="00204F25" w:rsidRDefault="00BB0E10">
            <w:pPr>
              <w:pStyle w:val="FormHeading"/>
              <w:rPr>
                <w:sz w:val="20"/>
                <w:szCs w:val="20"/>
              </w:rPr>
            </w:pPr>
            <w:r w:rsidRPr="00204F25">
              <w:rPr>
                <w:sz w:val="20"/>
                <w:szCs w:val="20"/>
              </w:rPr>
              <w:t>REferee:</w:t>
            </w:r>
          </w:p>
        </w:tc>
        <w:sdt>
          <w:sdtPr>
            <w:rPr>
              <w:sz w:val="20"/>
              <w:szCs w:val="20"/>
            </w:rPr>
            <w:alias w:val="Enter your name:"/>
            <w:tag w:val="Enter your name:"/>
            <w:id w:val="1730107675"/>
            <w:placeholder>
              <w:docPart w:val="E6F0DED1AB164F0FA3FA131F55B533DE"/>
            </w:placeholder>
            <w15:appearance w15:val="hidden"/>
            <w:text/>
          </w:sdtPr>
          <w:sdtEndPr/>
          <w:sdtContent>
            <w:tc>
              <w:tcPr>
                <w:tcW w:w="3681" w:type="dxa"/>
                <w:gridSpan w:val="3"/>
                <w:tcMar>
                  <w:left w:w="115" w:type="dxa"/>
                </w:tcMar>
                <w:vAlign w:val="bottom"/>
              </w:tcPr>
              <w:p w14:paraId="0B1446D1" w14:textId="1EEFC0D2" w:rsidR="00AB312B" w:rsidRPr="00204F25" w:rsidRDefault="00BB0E10">
                <w:pPr>
                  <w:pStyle w:val="FormInfo"/>
                  <w:rPr>
                    <w:sz w:val="20"/>
                    <w:szCs w:val="20"/>
                  </w:rPr>
                </w:pPr>
                <w:r w:rsidRPr="00204F25">
                  <w:rPr>
                    <w:sz w:val="20"/>
                    <w:szCs w:val="20"/>
                  </w:rPr>
                  <w:t>….</w:t>
                </w:r>
              </w:p>
            </w:tc>
          </w:sdtContent>
        </w:sdt>
        <w:tc>
          <w:tcPr>
            <w:tcW w:w="3677" w:type="dxa"/>
            <w:gridSpan w:val="6"/>
            <w:tcMar>
              <w:left w:w="202" w:type="dxa"/>
            </w:tcMar>
            <w:vAlign w:val="bottom"/>
          </w:tcPr>
          <w:p w14:paraId="23ED810A" w14:textId="20583259" w:rsidR="00AB312B" w:rsidRPr="00204F25" w:rsidRDefault="00AB312B">
            <w:pPr>
              <w:pStyle w:val="FormHeading"/>
              <w:rPr>
                <w:sz w:val="20"/>
                <w:szCs w:val="20"/>
              </w:rPr>
            </w:pPr>
          </w:p>
        </w:tc>
        <w:tc>
          <w:tcPr>
            <w:tcW w:w="2985" w:type="dxa"/>
            <w:gridSpan w:val="3"/>
            <w:tcMar>
              <w:left w:w="115" w:type="dxa"/>
            </w:tcMar>
            <w:vAlign w:val="bottom"/>
          </w:tcPr>
          <w:p w14:paraId="697C308D" w14:textId="637E24D3" w:rsidR="00AB312B" w:rsidRPr="00204F25" w:rsidRDefault="00AB312B">
            <w:pPr>
              <w:pStyle w:val="FormInfo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left w:w="202" w:type="dxa"/>
            </w:tcMar>
            <w:vAlign w:val="bottom"/>
          </w:tcPr>
          <w:p w14:paraId="5C5F7BD8" w14:textId="2DB1844E" w:rsidR="00AB312B" w:rsidRPr="00204F25" w:rsidRDefault="00BB0E10">
            <w:pPr>
              <w:pStyle w:val="FormHeading"/>
              <w:rPr>
                <w:sz w:val="20"/>
                <w:szCs w:val="20"/>
              </w:rPr>
            </w:pPr>
            <w:r w:rsidRPr="00204F25">
              <w:rPr>
                <w:sz w:val="20"/>
                <w:szCs w:val="20"/>
              </w:rPr>
              <w:t>Date:</w:t>
            </w:r>
          </w:p>
        </w:tc>
        <w:tc>
          <w:tcPr>
            <w:tcW w:w="2412" w:type="dxa"/>
            <w:gridSpan w:val="2"/>
            <w:tcMar>
              <w:left w:w="115" w:type="dxa"/>
            </w:tcMar>
            <w:vAlign w:val="bottom"/>
          </w:tcPr>
          <w:p w14:paraId="561EF984" w14:textId="516936F2" w:rsidR="00AB312B" w:rsidRPr="00204F25" w:rsidRDefault="00AB312B">
            <w:pPr>
              <w:pStyle w:val="FormInfo"/>
              <w:rPr>
                <w:sz w:val="20"/>
                <w:szCs w:val="20"/>
              </w:rPr>
            </w:pPr>
          </w:p>
        </w:tc>
      </w:tr>
      <w:tr w:rsidR="0017144B" w:rsidRPr="00DC7C56" w14:paraId="2C862B20" w14:textId="77777777" w:rsidTr="00AB4F6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hideMark/>
          </w:tcPr>
          <w:p w14:paraId="74A8038D" w14:textId="77777777" w:rsidR="0017144B" w:rsidRPr="00AB4F61" w:rsidRDefault="0017144B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B4F61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2058" w:type="dxa"/>
            <w:gridSpan w:val="2"/>
            <w:tcBorders>
              <w:right w:val="single" w:sz="12" w:space="0" w:color="auto"/>
            </w:tcBorders>
            <w:hideMark/>
          </w:tcPr>
          <w:p w14:paraId="6C9D3D85" w14:textId="159A50FC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12" w:space="0" w:color="auto"/>
            </w:tcBorders>
          </w:tcPr>
          <w:p w14:paraId="6753AED5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674DF68C" w14:textId="466D39EA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</w:tcPr>
          <w:p w14:paraId="34F853F8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35BA1548" w14:textId="5C11F8D1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282" w:type="dxa"/>
            <w:gridSpan w:val="5"/>
          </w:tcPr>
          <w:p w14:paraId="3ECF29DF" w14:textId="5A8FDCAE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</w:tr>
      <w:tr w:rsidR="008354DE" w:rsidRPr="00DC7C56" w14:paraId="20F6B2FB" w14:textId="77777777" w:rsidTr="008354DE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 w:val="restart"/>
            <w:vAlign w:val="bottom"/>
            <w:hideMark/>
          </w:tcPr>
          <w:p w14:paraId="32313FAB" w14:textId="77777777" w:rsidR="008354DE" w:rsidRPr="00AB4F61" w:rsidRDefault="008354DE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B4F61"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44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664632E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tcBorders>
              <w:right w:val="single" w:sz="12" w:space="0" w:color="auto"/>
            </w:tcBorders>
            <w:hideMark/>
          </w:tcPr>
          <w:p w14:paraId="743DB04D" w14:textId="5C218632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14:paraId="5C903B99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</w:tcPr>
          <w:p w14:paraId="7DA17CF2" w14:textId="7AD871BC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37433D3C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2991013D" w14:textId="53BF71C4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3AE93DDA" w14:textId="0C3476D5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</w:tr>
      <w:tr w:rsidR="0017144B" w:rsidRPr="00DC7C56" w14:paraId="2C1A0EBE" w14:textId="77777777" w:rsidTr="00AB4F6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/>
            <w:vAlign w:val="center"/>
            <w:hideMark/>
          </w:tcPr>
          <w:p w14:paraId="333D1868" w14:textId="77777777" w:rsidR="0017144B" w:rsidRPr="00AB4F61" w:rsidRDefault="0017144B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9DE23B9" w14:textId="0D26244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A85EB76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A0D5728" w14:textId="73DF59D3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</w:tcPr>
          <w:p w14:paraId="1CD58967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4704EF29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2357E152" w14:textId="46CBB7C0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7D6BD011" w14:textId="56D865F1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</w:tr>
      <w:tr w:rsidR="008354DE" w:rsidRPr="00DC7C56" w14:paraId="4825C325" w14:textId="77777777" w:rsidTr="008354DE">
        <w:tblPrEx>
          <w:tblCellMar>
            <w:left w:w="70" w:type="dxa"/>
            <w:right w:w="70" w:type="dxa"/>
          </w:tblCellMar>
        </w:tblPrEx>
        <w:trPr>
          <w:cantSplit/>
          <w:trHeight w:val="270"/>
        </w:trPr>
        <w:tc>
          <w:tcPr>
            <w:tcW w:w="494" w:type="dxa"/>
            <w:vMerge w:val="restart"/>
            <w:vAlign w:val="bottom"/>
            <w:hideMark/>
          </w:tcPr>
          <w:p w14:paraId="7EB45E85" w14:textId="77777777" w:rsidR="008354DE" w:rsidRPr="00AB4F61" w:rsidRDefault="008354DE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B4F61">
              <w:rPr>
                <w:rFonts w:ascii="Arial" w:hAnsi="Arial" w:cs="Arial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440" w:type="dxa"/>
            <w:gridSpan w:val="3"/>
          </w:tcPr>
          <w:p w14:paraId="689B09CD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ED3F67C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tcBorders>
              <w:right w:val="single" w:sz="12" w:space="0" w:color="auto"/>
            </w:tcBorders>
            <w:hideMark/>
          </w:tcPr>
          <w:p w14:paraId="44A3B3EF" w14:textId="0B4A71CA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tcBorders>
              <w:left w:val="single" w:sz="12" w:space="0" w:color="auto"/>
            </w:tcBorders>
          </w:tcPr>
          <w:p w14:paraId="38BCD933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573ABD33" w14:textId="239C2825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03794484" w14:textId="77777777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5E464083" w14:textId="77777777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7144B" w:rsidRPr="00DC7C56" w14:paraId="6C88E9DA" w14:textId="77777777" w:rsidTr="00AB4F6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/>
            <w:vAlign w:val="center"/>
            <w:hideMark/>
          </w:tcPr>
          <w:p w14:paraId="6BBC4F4F" w14:textId="77777777" w:rsidR="0017144B" w:rsidRPr="00AB4F61" w:rsidRDefault="0017144B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058" w:type="dxa"/>
            <w:gridSpan w:val="2"/>
            <w:tcBorders>
              <w:right w:val="single" w:sz="12" w:space="0" w:color="auto"/>
            </w:tcBorders>
            <w:hideMark/>
          </w:tcPr>
          <w:p w14:paraId="323B86FB" w14:textId="59D48053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12" w:space="0" w:color="auto"/>
            </w:tcBorders>
          </w:tcPr>
          <w:p w14:paraId="3EDE76C3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B619A3" w14:textId="41E9BC02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5023C82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51D82D34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6D4B05E5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722E1282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8354DE" w:rsidRPr="00DC7C56" w14:paraId="42A4163B" w14:textId="77777777" w:rsidTr="008354DE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 w:val="restart"/>
            <w:vAlign w:val="bottom"/>
            <w:hideMark/>
          </w:tcPr>
          <w:p w14:paraId="5B804E4C" w14:textId="77777777" w:rsidR="008354DE" w:rsidRPr="00AB4F61" w:rsidRDefault="008354DE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B4F61">
              <w:rPr>
                <w:rFonts w:ascii="Arial" w:hAnsi="Arial" w:cs="Arial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244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448AE6C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35845E4" w14:textId="0D938096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6B1DDE7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7E21CD" w14:textId="69532B52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0DE3BDD8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74F6D16C" w14:textId="77777777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3BCD00CA" w14:textId="77777777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7144B" w:rsidRPr="00DC7C56" w14:paraId="27DFC789" w14:textId="77777777" w:rsidTr="00AB4F6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/>
            <w:vAlign w:val="center"/>
            <w:hideMark/>
          </w:tcPr>
          <w:p w14:paraId="2BF5AEE6" w14:textId="77777777" w:rsidR="0017144B" w:rsidRPr="00AB4F61" w:rsidRDefault="0017144B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B4382C0" w14:textId="484BD95A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8BCB134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37FBC762" w14:textId="1B18FD5E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1CC6F4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58095C00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7A1B5246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05304550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8354DE" w:rsidRPr="00DC7C56" w14:paraId="6C5E0C3D" w14:textId="77777777" w:rsidTr="008354DE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 w:val="restart"/>
            <w:vAlign w:val="bottom"/>
            <w:hideMark/>
          </w:tcPr>
          <w:p w14:paraId="4EF69275" w14:textId="77777777" w:rsidR="008354DE" w:rsidRPr="00AB4F61" w:rsidRDefault="008354DE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B4F61">
              <w:rPr>
                <w:rFonts w:ascii="Arial" w:hAnsi="Arial" w:cs="Arial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2440" w:type="dxa"/>
            <w:gridSpan w:val="3"/>
          </w:tcPr>
          <w:p w14:paraId="645D7B7A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7156E384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D6323E2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right w:val="single" w:sz="12" w:space="0" w:color="auto"/>
            </w:tcBorders>
            <w:hideMark/>
          </w:tcPr>
          <w:p w14:paraId="4F64625A" w14:textId="41FC1C7D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66" w:type="dxa"/>
            <w:tcBorders>
              <w:left w:val="single" w:sz="12" w:space="0" w:color="auto"/>
            </w:tcBorders>
          </w:tcPr>
          <w:p w14:paraId="39D82CE3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591DFAF3" w14:textId="663FD4EB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6E311776" w14:textId="77777777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7144B" w:rsidRPr="00DC7C56" w14:paraId="2889F55A" w14:textId="77777777" w:rsidTr="00AB4F6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/>
            <w:vAlign w:val="center"/>
            <w:hideMark/>
          </w:tcPr>
          <w:p w14:paraId="6F088275" w14:textId="77777777" w:rsidR="0017144B" w:rsidRPr="00AB4F61" w:rsidRDefault="0017144B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058" w:type="dxa"/>
            <w:gridSpan w:val="2"/>
            <w:tcBorders>
              <w:right w:val="single" w:sz="12" w:space="0" w:color="auto"/>
            </w:tcBorders>
            <w:hideMark/>
          </w:tcPr>
          <w:p w14:paraId="3481BDE9" w14:textId="20DE2C70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12" w:space="0" w:color="auto"/>
            </w:tcBorders>
          </w:tcPr>
          <w:p w14:paraId="04602334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705F73C6" w14:textId="42CB17E2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8E974DC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F34CE33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37D74FCC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5A1D13B5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8354DE" w:rsidRPr="00DC7C56" w14:paraId="09E453E9" w14:textId="77777777" w:rsidTr="008354DE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 w:val="restart"/>
            <w:vAlign w:val="bottom"/>
            <w:hideMark/>
          </w:tcPr>
          <w:p w14:paraId="4F963511" w14:textId="77777777" w:rsidR="008354DE" w:rsidRPr="00AB4F61" w:rsidRDefault="008354DE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B4F61">
              <w:rPr>
                <w:rFonts w:ascii="Arial" w:hAnsi="Arial" w:cs="Arial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44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07EAFEE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tcBorders>
              <w:right w:val="single" w:sz="12" w:space="0" w:color="auto"/>
            </w:tcBorders>
            <w:hideMark/>
          </w:tcPr>
          <w:p w14:paraId="273026BD" w14:textId="6EB8B588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14:paraId="1AE2E996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D4ADC00" w14:textId="1D066F2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E6E6CF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243161F3" w14:textId="77777777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15877D73" w14:textId="77777777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7144B" w:rsidRPr="00DC7C56" w14:paraId="5CF65D4E" w14:textId="77777777" w:rsidTr="00AB4F6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/>
            <w:vAlign w:val="center"/>
            <w:hideMark/>
          </w:tcPr>
          <w:p w14:paraId="1773CECA" w14:textId="77777777" w:rsidR="0017144B" w:rsidRPr="00AB4F61" w:rsidRDefault="0017144B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0D0D740" w14:textId="065B76E5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C655EF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6DE911B" w14:textId="1AB55D3B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371B75D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C943CAE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6DE8CD81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1720B617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8354DE" w:rsidRPr="00DC7C56" w14:paraId="31FB9B8D" w14:textId="77777777" w:rsidTr="008354DE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 w:val="restart"/>
            <w:vAlign w:val="bottom"/>
            <w:hideMark/>
          </w:tcPr>
          <w:p w14:paraId="72666814" w14:textId="77777777" w:rsidR="008354DE" w:rsidRPr="00AB4F61" w:rsidRDefault="008354DE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B4F61">
              <w:rPr>
                <w:rFonts w:ascii="Arial" w:hAnsi="Arial" w:cs="Arial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2440" w:type="dxa"/>
            <w:gridSpan w:val="3"/>
          </w:tcPr>
          <w:p w14:paraId="5DB3B2F0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E47BC6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56D4BEC" w14:textId="7FDDB389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7E4EE77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067348" w14:textId="5DFEED5D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4B813CC4" w14:textId="77777777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3804FA1A" w14:textId="77777777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7144B" w:rsidRPr="00DC7C56" w14:paraId="02EEB5B7" w14:textId="77777777" w:rsidTr="00AB4F6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/>
            <w:vAlign w:val="center"/>
            <w:hideMark/>
          </w:tcPr>
          <w:p w14:paraId="1C8B3D7A" w14:textId="77777777" w:rsidR="0017144B" w:rsidRPr="00AB4F61" w:rsidRDefault="0017144B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058" w:type="dxa"/>
            <w:gridSpan w:val="2"/>
            <w:tcBorders>
              <w:right w:val="single" w:sz="12" w:space="0" w:color="auto"/>
            </w:tcBorders>
            <w:hideMark/>
          </w:tcPr>
          <w:p w14:paraId="24C22F37" w14:textId="7DECD720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12" w:space="0" w:color="auto"/>
            </w:tcBorders>
          </w:tcPr>
          <w:p w14:paraId="1636EEAA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89A05CE" w14:textId="79859F23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</w:tcPr>
          <w:p w14:paraId="57DD8BD9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4ADFC4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78775D88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164C29DD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8354DE" w:rsidRPr="00DC7C56" w14:paraId="4C8966B2" w14:textId="77777777" w:rsidTr="008354DE">
        <w:tblPrEx>
          <w:tblCellMar>
            <w:left w:w="70" w:type="dxa"/>
            <w:right w:w="70" w:type="dxa"/>
          </w:tblCellMar>
        </w:tblPrEx>
        <w:trPr>
          <w:cantSplit/>
          <w:trHeight w:val="139"/>
        </w:trPr>
        <w:tc>
          <w:tcPr>
            <w:tcW w:w="494" w:type="dxa"/>
            <w:vMerge w:val="restart"/>
            <w:vAlign w:val="bottom"/>
            <w:hideMark/>
          </w:tcPr>
          <w:p w14:paraId="1ABDEA53" w14:textId="77777777" w:rsidR="008354DE" w:rsidRPr="00AB4F61" w:rsidRDefault="008354DE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B4F61">
              <w:rPr>
                <w:rFonts w:ascii="Arial" w:hAnsi="Arial" w:cs="Arial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244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2D33884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C2BD992" w14:textId="3F1927B4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EC10D5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</w:tcPr>
          <w:p w14:paraId="3946AA08" w14:textId="1FB1FAB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F5C65A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7DC7558A" w14:textId="77777777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63299015" w14:textId="77777777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7144B" w:rsidRPr="00DC7C56" w14:paraId="21EAF2F6" w14:textId="77777777" w:rsidTr="00AB4F6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/>
            <w:vAlign w:val="center"/>
            <w:hideMark/>
          </w:tcPr>
          <w:p w14:paraId="4E35982D" w14:textId="77777777" w:rsidR="0017144B" w:rsidRPr="00AB4F61" w:rsidRDefault="0017144B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91BC432" w14:textId="0205DFB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F1752E9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3942A7CD" w14:textId="59FAA1A0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</w:tcPr>
          <w:p w14:paraId="4D2C4434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6416BD6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06D2CEA2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604DC0D1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DC7C56" w:rsidRPr="00DC7C56" w14:paraId="4FB37727" w14:textId="77777777" w:rsidTr="00AB4F6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 w:val="restart"/>
            <w:vAlign w:val="bottom"/>
            <w:hideMark/>
          </w:tcPr>
          <w:p w14:paraId="4D778376" w14:textId="77777777" w:rsidR="00DC7C56" w:rsidRPr="00AB4F61" w:rsidRDefault="00DC7C56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B4F61">
              <w:rPr>
                <w:rFonts w:ascii="Arial" w:hAnsi="Arial" w:cs="Arial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2440" w:type="dxa"/>
            <w:gridSpan w:val="3"/>
          </w:tcPr>
          <w:p w14:paraId="7CFB1344" w14:textId="77777777" w:rsidR="00DC7C56" w:rsidRPr="00DC7C56" w:rsidRDefault="00DC7C56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471F09E5" w14:textId="77777777" w:rsidR="00DC7C56" w:rsidRPr="00DC7C56" w:rsidRDefault="00DC7C56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</w:tcPr>
          <w:p w14:paraId="0CCB6924" w14:textId="77777777" w:rsidR="00DC7C56" w:rsidRPr="00DC7C56" w:rsidRDefault="00DC7C56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28D4079" w14:textId="77777777" w:rsidR="00DC7C56" w:rsidRPr="00DC7C56" w:rsidRDefault="00DC7C56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FEF5D37" w14:textId="73EDF7AC" w:rsidR="00DC7C56" w:rsidRPr="00DC7C56" w:rsidRDefault="00DC7C56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0CD7D92E" w14:textId="77777777" w:rsidR="00DC7C56" w:rsidRPr="00DC7C56" w:rsidRDefault="00DC7C56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7144B" w:rsidRPr="00DC7C56" w14:paraId="5FFC1276" w14:textId="77777777" w:rsidTr="00AB4F61">
        <w:tblPrEx>
          <w:tblCellMar>
            <w:left w:w="70" w:type="dxa"/>
            <w:right w:w="70" w:type="dxa"/>
          </w:tblCellMar>
        </w:tblPrEx>
        <w:trPr>
          <w:cantSplit/>
          <w:trHeight w:val="267"/>
        </w:trPr>
        <w:tc>
          <w:tcPr>
            <w:tcW w:w="494" w:type="dxa"/>
            <w:vMerge/>
            <w:vAlign w:val="center"/>
            <w:hideMark/>
          </w:tcPr>
          <w:p w14:paraId="32EEEAE9" w14:textId="77777777" w:rsidR="0017144B" w:rsidRPr="00AB4F61" w:rsidRDefault="0017144B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058" w:type="dxa"/>
            <w:gridSpan w:val="2"/>
            <w:tcBorders>
              <w:right w:val="single" w:sz="12" w:space="0" w:color="auto"/>
            </w:tcBorders>
            <w:hideMark/>
          </w:tcPr>
          <w:p w14:paraId="12B6BB06" w14:textId="740AB17A" w:rsidR="0017144B" w:rsidRPr="00DC7C56" w:rsidRDefault="0017144B" w:rsidP="0017144B">
            <w:pPr>
              <w:tabs>
                <w:tab w:val="center" w:pos="1149"/>
              </w:tabs>
              <w:spacing w:before="0" w:after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12" w:space="0" w:color="auto"/>
            </w:tcBorders>
          </w:tcPr>
          <w:p w14:paraId="10536EA9" w14:textId="77777777" w:rsidR="0017144B" w:rsidRPr="00DC7C56" w:rsidRDefault="0017144B" w:rsidP="0017144B">
            <w:pPr>
              <w:tabs>
                <w:tab w:val="center" w:pos="1149"/>
              </w:tabs>
              <w:spacing w:before="0" w:after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07318882" w14:textId="22ED9AAC" w:rsidR="0017144B" w:rsidRPr="00DC7C56" w:rsidRDefault="0017144B" w:rsidP="0017144B">
            <w:pPr>
              <w:spacing w:before="0" w:after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</w:tcPr>
          <w:p w14:paraId="124EA6F7" w14:textId="77777777" w:rsidR="0017144B" w:rsidRPr="00DC7C56" w:rsidRDefault="0017144B" w:rsidP="0017144B">
            <w:pPr>
              <w:spacing w:before="0" w:after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680CFF" w14:textId="77777777" w:rsidR="0017144B" w:rsidRPr="00DC7C56" w:rsidRDefault="0017144B" w:rsidP="0017144B">
            <w:pPr>
              <w:spacing w:before="0" w:after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hideMark/>
          </w:tcPr>
          <w:p w14:paraId="28C7867A" w14:textId="7A0D8681" w:rsidR="0017144B" w:rsidRPr="00DC7C56" w:rsidRDefault="0017144B" w:rsidP="0017144B">
            <w:pPr>
              <w:pStyle w:val="Heading1"/>
              <w:spacing w:before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Winner</w:t>
            </w:r>
          </w:p>
        </w:tc>
        <w:tc>
          <w:tcPr>
            <w:tcW w:w="2014" w:type="dxa"/>
            <w:gridSpan w:val="2"/>
          </w:tcPr>
          <w:p w14:paraId="097EC945" w14:textId="77777777" w:rsidR="0017144B" w:rsidRPr="00DC7C56" w:rsidRDefault="0017144B" w:rsidP="0017144B">
            <w:pPr>
              <w:spacing w:before="0" w:after="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8354DE" w:rsidRPr="00DC7C56" w14:paraId="71C0756F" w14:textId="77777777" w:rsidTr="008354DE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 w:val="restart"/>
            <w:vAlign w:val="bottom"/>
            <w:hideMark/>
          </w:tcPr>
          <w:p w14:paraId="645D341F" w14:textId="77777777" w:rsidR="008354DE" w:rsidRPr="00AB4F61" w:rsidRDefault="008354DE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B4F61">
              <w:rPr>
                <w:rFonts w:ascii="Arial" w:hAnsi="Arial" w:cs="Arial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244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6A581BF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tcBorders>
              <w:right w:val="single" w:sz="12" w:space="0" w:color="auto"/>
            </w:tcBorders>
            <w:hideMark/>
          </w:tcPr>
          <w:p w14:paraId="766F5938" w14:textId="431503A0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14:paraId="3E4387AD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</w:tcPr>
          <w:p w14:paraId="28BEBB92" w14:textId="7EAFEDD2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2E9E31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6F778295" w14:textId="77777777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56D98497" w14:textId="77777777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7144B" w:rsidRPr="00DC7C56" w14:paraId="38679F15" w14:textId="77777777" w:rsidTr="00AB4F6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/>
            <w:vAlign w:val="center"/>
            <w:hideMark/>
          </w:tcPr>
          <w:p w14:paraId="7F6628B1" w14:textId="77777777" w:rsidR="0017144B" w:rsidRPr="00AB4F61" w:rsidRDefault="0017144B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D341ACB" w14:textId="59479A04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BDC37CF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2F4A767" w14:textId="64F0FB0E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</w:tcPr>
          <w:p w14:paraId="1EC6E31A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031743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44A055BB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5605D274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8354DE" w:rsidRPr="00DC7C56" w14:paraId="1B0585A1" w14:textId="77777777" w:rsidTr="008354DE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 w:val="restart"/>
            <w:vAlign w:val="bottom"/>
            <w:hideMark/>
          </w:tcPr>
          <w:p w14:paraId="7A4EB487" w14:textId="77777777" w:rsidR="008354DE" w:rsidRPr="00AB4F61" w:rsidRDefault="008354DE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B4F61">
              <w:rPr>
                <w:rFonts w:ascii="Arial" w:hAnsi="Arial" w:cs="Arial"/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2440" w:type="dxa"/>
            <w:gridSpan w:val="3"/>
          </w:tcPr>
          <w:p w14:paraId="38709F52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39CE56E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hideMark/>
          </w:tcPr>
          <w:p w14:paraId="451A823B" w14:textId="58353DDF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left w:val="single" w:sz="12" w:space="0" w:color="auto"/>
            </w:tcBorders>
          </w:tcPr>
          <w:p w14:paraId="28B4B453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502E009" w14:textId="43F853D4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7A59817F" w14:textId="77777777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56C9E93C" w14:textId="77777777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7144B" w:rsidRPr="00DC7C56" w14:paraId="0AE1468D" w14:textId="77777777" w:rsidTr="00AB4F6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/>
            <w:vAlign w:val="center"/>
            <w:hideMark/>
          </w:tcPr>
          <w:p w14:paraId="3DE43B5E" w14:textId="77777777" w:rsidR="0017144B" w:rsidRPr="00AB4F61" w:rsidRDefault="0017144B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058" w:type="dxa"/>
            <w:gridSpan w:val="2"/>
            <w:tcBorders>
              <w:right w:val="single" w:sz="12" w:space="0" w:color="auto"/>
            </w:tcBorders>
            <w:hideMark/>
          </w:tcPr>
          <w:p w14:paraId="77C662BB" w14:textId="2AEC7FAB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12" w:space="0" w:color="auto"/>
            </w:tcBorders>
          </w:tcPr>
          <w:p w14:paraId="68772F70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C69B1E" w14:textId="4AD85665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E39990E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2B168AD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1B09B6B3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5EB2C29F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8354DE" w:rsidRPr="00DC7C56" w14:paraId="768D265A" w14:textId="77777777" w:rsidTr="008354DE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 w:val="restart"/>
            <w:vAlign w:val="bottom"/>
            <w:hideMark/>
          </w:tcPr>
          <w:p w14:paraId="7F5C3B34" w14:textId="77777777" w:rsidR="008354DE" w:rsidRPr="00AB4F61" w:rsidRDefault="008354DE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B4F61">
              <w:rPr>
                <w:rFonts w:ascii="Arial" w:hAnsi="Arial" w:cs="Arial"/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244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0582BA3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18EB581" w14:textId="1838E5CC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6D946E9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D5CC8F" w14:textId="535E61C3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157AB7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0E11A68F" w14:textId="77777777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562F7AF6" w14:textId="77777777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7144B" w:rsidRPr="00DC7C56" w14:paraId="0FB72456" w14:textId="77777777" w:rsidTr="00AB4F6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/>
            <w:vAlign w:val="center"/>
            <w:hideMark/>
          </w:tcPr>
          <w:p w14:paraId="2005359F" w14:textId="77777777" w:rsidR="0017144B" w:rsidRPr="00AB4F61" w:rsidRDefault="0017144B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2E6D009" w14:textId="4DEA9265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5FC79E0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6BC79061" w14:textId="5DB7F9F1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1FAD266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6678E1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6C384A2B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46824C55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8354DE" w:rsidRPr="00DC7C56" w14:paraId="4FBED3DE" w14:textId="77777777" w:rsidTr="008354DE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 w:val="restart"/>
            <w:vAlign w:val="bottom"/>
            <w:hideMark/>
          </w:tcPr>
          <w:p w14:paraId="7FF9A758" w14:textId="77777777" w:rsidR="008354DE" w:rsidRPr="00AB4F61" w:rsidRDefault="008354DE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B4F61">
              <w:rPr>
                <w:rFonts w:ascii="Arial" w:hAnsi="Arial" w:cs="Arial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2440" w:type="dxa"/>
            <w:gridSpan w:val="3"/>
          </w:tcPr>
          <w:p w14:paraId="2795CC56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38CCD257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4AE17F1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5D94534" w14:textId="0B438895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75A31DD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3B40AEC3" w14:textId="16084C0C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3B7D44A2" w14:textId="77777777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7144B" w:rsidRPr="00DC7C56" w14:paraId="6D0EFFF6" w14:textId="77777777" w:rsidTr="00AB4F6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/>
            <w:vAlign w:val="center"/>
            <w:hideMark/>
          </w:tcPr>
          <w:p w14:paraId="66D2BD65" w14:textId="77777777" w:rsidR="0017144B" w:rsidRPr="00AB4F61" w:rsidRDefault="0017144B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058" w:type="dxa"/>
            <w:gridSpan w:val="2"/>
            <w:tcBorders>
              <w:right w:val="single" w:sz="12" w:space="0" w:color="auto"/>
            </w:tcBorders>
            <w:hideMark/>
          </w:tcPr>
          <w:p w14:paraId="3DB8AC0D" w14:textId="3AFF0D46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12" w:space="0" w:color="auto"/>
            </w:tcBorders>
          </w:tcPr>
          <w:p w14:paraId="47E4A624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70AD38D3" w14:textId="018AE0F4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69E925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3A21F8E6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44565BD5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400DD0C6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8354DE" w:rsidRPr="00DC7C56" w14:paraId="3D447937" w14:textId="77777777" w:rsidTr="008354DE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 w:val="restart"/>
            <w:vAlign w:val="bottom"/>
            <w:hideMark/>
          </w:tcPr>
          <w:p w14:paraId="737E7DDF" w14:textId="77777777" w:rsidR="008354DE" w:rsidRPr="00AB4F61" w:rsidRDefault="008354DE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B4F61">
              <w:rPr>
                <w:rFonts w:ascii="Arial" w:hAnsi="Arial" w:cs="Arial"/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244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6AFB771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tcBorders>
              <w:right w:val="single" w:sz="12" w:space="0" w:color="auto"/>
            </w:tcBorders>
            <w:hideMark/>
          </w:tcPr>
          <w:p w14:paraId="2E1D4564" w14:textId="30A4667E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14:paraId="24E6D216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3FBD0EA" w14:textId="31C31AC5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5E8A74B4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00ABF31D" w14:textId="77777777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5F9A4B37" w14:textId="77777777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7144B" w:rsidRPr="00DC7C56" w14:paraId="23C3C0B7" w14:textId="77777777" w:rsidTr="00AB4F6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/>
            <w:vAlign w:val="center"/>
            <w:hideMark/>
          </w:tcPr>
          <w:p w14:paraId="06EAF811" w14:textId="77777777" w:rsidR="0017144B" w:rsidRPr="00AB4F61" w:rsidRDefault="0017144B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F3B69C8" w14:textId="65AD1570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0F05F77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556140B" w14:textId="5B1C1F7A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24BC388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5F993AEE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1476A67D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26DDBDB6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8354DE" w:rsidRPr="00DC7C56" w14:paraId="2E0000B1" w14:textId="77777777" w:rsidTr="008354DE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 w:val="restart"/>
            <w:vAlign w:val="bottom"/>
            <w:hideMark/>
          </w:tcPr>
          <w:p w14:paraId="27C4FEE7" w14:textId="77777777" w:rsidR="008354DE" w:rsidRPr="00AB4F61" w:rsidRDefault="008354DE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B4F61">
              <w:rPr>
                <w:rFonts w:ascii="Arial" w:hAnsi="Arial" w:cs="Arial"/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2440" w:type="dxa"/>
            <w:gridSpan w:val="3"/>
          </w:tcPr>
          <w:p w14:paraId="4B73B644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1241A15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1096721" w14:textId="38DB82C9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56756F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70C62C1C" w14:textId="7883A4CE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7D97272D" w14:textId="77777777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2AC6F70A" w14:textId="77777777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7144B" w:rsidRPr="00DC7C56" w14:paraId="15F3D1D8" w14:textId="77777777" w:rsidTr="00AB4F6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/>
            <w:vAlign w:val="center"/>
            <w:hideMark/>
          </w:tcPr>
          <w:p w14:paraId="512759C5" w14:textId="77777777" w:rsidR="0017144B" w:rsidRPr="00AB4F61" w:rsidRDefault="0017144B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058" w:type="dxa"/>
            <w:gridSpan w:val="2"/>
            <w:tcBorders>
              <w:right w:val="single" w:sz="12" w:space="0" w:color="auto"/>
            </w:tcBorders>
            <w:hideMark/>
          </w:tcPr>
          <w:p w14:paraId="6DABC1BD" w14:textId="3C1C4FD1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12" w:space="0" w:color="auto"/>
            </w:tcBorders>
          </w:tcPr>
          <w:p w14:paraId="1E03518D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134746E" w14:textId="55A109D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</w:tcPr>
          <w:p w14:paraId="04639B12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7C40C5CC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5BF10F28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49DF48AC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8354DE" w:rsidRPr="00DC7C56" w14:paraId="3552C8F3" w14:textId="77777777" w:rsidTr="008354DE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 w:val="restart"/>
            <w:vAlign w:val="bottom"/>
            <w:hideMark/>
          </w:tcPr>
          <w:p w14:paraId="45C5F966" w14:textId="77777777" w:rsidR="008354DE" w:rsidRPr="00AB4F61" w:rsidRDefault="008354DE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B4F61">
              <w:rPr>
                <w:rFonts w:ascii="Arial" w:hAnsi="Arial" w:cs="Arial"/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2440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56FDA528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BB5C6F9" w14:textId="0FB512F1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E0BC6B6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</w:tcPr>
          <w:p w14:paraId="679F1752" w14:textId="140D51E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5D4E8EF6" w14:textId="77777777" w:rsidR="008354DE" w:rsidRPr="00DC7C56" w:rsidRDefault="008354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29CF5BF8" w14:textId="77777777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14:paraId="13080274" w14:textId="77777777" w:rsidR="008354DE" w:rsidRPr="00DC7C56" w:rsidRDefault="008354D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7144B" w:rsidRPr="00DC7C56" w14:paraId="37DBEA5B" w14:textId="77777777" w:rsidTr="00AB4F6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4" w:type="dxa"/>
            <w:vMerge/>
            <w:vAlign w:val="center"/>
            <w:hideMark/>
          </w:tcPr>
          <w:p w14:paraId="43F3DD95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  <w:lang w:val="de-DE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D8865A8" w14:textId="252ECE82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6238806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74B0D7A3" w14:textId="6FDE81B9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7" w:type="dxa"/>
            <w:gridSpan w:val="3"/>
          </w:tcPr>
          <w:p w14:paraId="3F4D80ED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gridSpan w:val="3"/>
          </w:tcPr>
          <w:p w14:paraId="1B57CF8E" w14:textId="77777777" w:rsidR="0017144B" w:rsidRPr="00DC7C56" w:rsidRDefault="0017144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12C22AB1" w14:textId="77777777" w:rsidR="0017144B" w:rsidRPr="00DC7C56" w:rsidRDefault="0017144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  <w:vAlign w:val="bottom"/>
          </w:tcPr>
          <w:p w14:paraId="3DEC934E" w14:textId="34869C39" w:rsidR="0017144B" w:rsidRPr="00DC7C56" w:rsidRDefault="0017144B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204F25" w:rsidRPr="00DC7C56" w14:paraId="7750B2EC" w14:textId="77777777" w:rsidTr="00AB4F61">
        <w:tblPrEx>
          <w:tblCellMar>
            <w:left w:w="70" w:type="dxa"/>
            <w:right w:w="70" w:type="dxa"/>
          </w:tblCellMar>
        </w:tblPrEx>
        <w:trPr>
          <w:cantSplit/>
          <w:trHeight w:val="516"/>
        </w:trPr>
        <w:tc>
          <w:tcPr>
            <w:tcW w:w="494" w:type="dxa"/>
            <w:vAlign w:val="bottom"/>
          </w:tcPr>
          <w:p w14:paraId="7D1C3FDC" w14:textId="77777777" w:rsidR="00204F25" w:rsidRPr="00DC7C56" w:rsidRDefault="00204F25">
            <w:pPr>
              <w:rPr>
                <w:rFonts w:ascii="Arial" w:hAnsi="Arial" w:cs="Arial"/>
                <w:color w:val="auto"/>
                <w:sz w:val="16"/>
                <w:szCs w:val="16"/>
                <w:lang w:val="de-DE"/>
              </w:rPr>
            </w:pPr>
          </w:p>
        </w:tc>
        <w:tc>
          <w:tcPr>
            <w:tcW w:w="2440" w:type="dxa"/>
            <w:gridSpan w:val="3"/>
            <w:tcBorders>
              <w:top w:val="single" w:sz="12" w:space="0" w:color="auto"/>
              <w:left w:val="nil"/>
            </w:tcBorders>
            <w:vAlign w:val="bottom"/>
          </w:tcPr>
          <w:p w14:paraId="3FCAE53D" w14:textId="0446FF4D" w:rsidR="00204F25" w:rsidRPr="00DC7C56" w:rsidRDefault="00424BD5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424BD5">
              <w:rPr>
                <w:rFonts w:ascii="Arial" w:hAnsi="Arial" w:cs="Arial"/>
                <w:b/>
                <w:color w:val="auto"/>
                <w:sz w:val="16"/>
                <w:szCs w:val="16"/>
              </w:rPr>
              <w:t>Preliminary round</w:t>
            </w:r>
          </w:p>
        </w:tc>
        <w:tc>
          <w:tcPr>
            <w:tcW w:w="2438" w:type="dxa"/>
            <w:gridSpan w:val="3"/>
            <w:tcBorders>
              <w:left w:val="nil"/>
            </w:tcBorders>
            <w:vAlign w:val="bottom"/>
          </w:tcPr>
          <w:p w14:paraId="65C93AFC" w14:textId="0FE70756" w:rsidR="00204F25" w:rsidRPr="00DC7C56" w:rsidRDefault="00EC0E17" w:rsidP="00EC0E17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Q</w:t>
            </w:r>
            <w:r w:rsidRPr="00EC0E17">
              <w:rPr>
                <w:rFonts w:ascii="Arial" w:hAnsi="Arial" w:cs="Arial"/>
                <w:b/>
                <w:color w:val="auto"/>
                <w:sz w:val="16"/>
                <w:szCs w:val="16"/>
              </w:rPr>
              <w:t>uarterfinals</w:t>
            </w:r>
          </w:p>
        </w:tc>
        <w:tc>
          <w:tcPr>
            <w:tcW w:w="2437" w:type="dxa"/>
            <w:gridSpan w:val="3"/>
            <w:vAlign w:val="bottom"/>
          </w:tcPr>
          <w:p w14:paraId="73E8CFFA" w14:textId="5A5E361C" w:rsidR="00204F25" w:rsidRPr="00DC7C56" w:rsidRDefault="00EC0E17" w:rsidP="00EC0E17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</w:t>
            </w:r>
            <w:r w:rsidRPr="00EC0E17">
              <w:rPr>
                <w:rFonts w:ascii="Arial" w:hAnsi="Arial" w:cs="Arial"/>
                <w:b/>
                <w:color w:val="auto"/>
                <w:sz w:val="16"/>
                <w:szCs w:val="16"/>
              </w:rPr>
              <w:t>emifinals</w:t>
            </w:r>
          </w:p>
        </w:tc>
        <w:tc>
          <w:tcPr>
            <w:tcW w:w="2438" w:type="dxa"/>
            <w:gridSpan w:val="3"/>
            <w:vAlign w:val="bottom"/>
          </w:tcPr>
          <w:p w14:paraId="457FA261" w14:textId="36FF6D37" w:rsidR="00204F25" w:rsidRPr="00DC7C56" w:rsidRDefault="00EC0E17" w:rsidP="00EC0E17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Final</w:t>
            </w:r>
          </w:p>
        </w:tc>
        <w:tc>
          <w:tcPr>
            <w:tcW w:w="2268" w:type="dxa"/>
            <w:gridSpan w:val="3"/>
            <w:vAlign w:val="bottom"/>
          </w:tcPr>
          <w:p w14:paraId="4C85471E" w14:textId="77777777" w:rsidR="00204F25" w:rsidRPr="00DC7C56" w:rsidRDefault="00204F25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4" w:type="dxa"/>
            <w:gridSpan w:val="2"/>
            <w:vAlign w:val="bottom"/>
          </w:tcPr>
          <w:p w14:paraId="3006289C" w14:textId="77777777" w:rsidR="00204F25" w:rsidRPr="00DC7C56" w:rsidRDefault="00204F25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14:paraId="290A0E4E" w14:textId="77777777" w:rsidR="00854B57" w:rsidRPr="00DC7C56" w:rsidRDefault="00854B57" w:rsidP="00854B57">
      <w:pPr>
        <w:rPr>
          <w:lang w:val="de-DE"/>
        </w:rPr>
      </w:pPr>
    </w:p>
    <w:sectPr w:rsidR="00854B57" w:rsidRPr="00DC7C56" w:rsidSect="00DC7C56">
      <w:footerReference w:type="default" r:id="rId8"/>
      <w:headerReference w:type="first" r:id="rId9"/>
      <w:footerReference w:type="first" r:id="rId10"/>
      <w:pgSz w:w="15840" w:h="12240" w:orient="landscape" w:code="1"/>
      <w:pgMar w:top="426" w:right="864" w:bottom="142" w:left="864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DA0B2" w14:textId="77777777" w:rsidR="005872F6" w:rsidRDefault="005872F6">
      <w:pPr>
        <w:spacing w:before="0" w:after="0"/>
      </w:pPr>
      <w:r>
        <w:separator/>
      </w:r>
    </w:p>
  </w:endnote>
  <w:endnote w:type="continuationSeparator" w:id="0">
    <w:p w14:paraId="0B47015C" w14:textId="77777777" w:rsidR="005872F6" w:rsidRDefault="005872F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B90D5" w14:textId="77777777" w:rsidR="00AB312B" w:rsidRDefault="00181D2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2618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75481" w14:textId="0E4960C7" w:rsidR="00393199" w:rsidRDefault="009F56DD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0125D61" wp14:editId="3E5B6227">
          <wp:simplePos x="0" y="0"/>
          <wp:positionH relativeFrom="margin">
            <wp:posOffset>0</wp:posOffset>
          </wp:positionH>
          <wp:positionV relativeFrom="paragraph">
            <wp:posOffset>76200</wp:posOffset>
          </wp:positionV>
          <wp:extent cx="1485900" cy="304800"/>
          <wp:effectExtent l="0" t="0" r="0" b="0"/>
          <wp:wrapTight wrapText="bothSides">
            <wp:wrapPolygon edited="0">
              <wp:start x="0" y="0"/>
              <wp:lineTo x="0" y="20250"/>
              <wp:lineTo x="21323" y="20250"/>
              <wp:lineTo x="2132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83A74" w14:textId="77777777" w:rsidR="005872F6" w:rsidRDefault="005872F6">
      <w:pPr>
        <w:spacing w:before="0" w:after="0"/>
      </w:pPr>
      <w:r>
        <w:separator/>
      </w:r>
    </w:p>
  </w:footnote>
  <w:footnote w:type="continuationSeparator" w:id="0">
    <w:p w14:paraId="579C6080" w14:textId="77777777" w:rsidR="005872F6" w:rsidRDefault="005872F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64A00" w14:textId="3E4FA4E9" w:rsidR="002E3225" w:rsidRDefault="0039319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C9D9D6" wp14:editId="5A5084F6">
          <wp:simplePos x="0" y="0"/>
          <wp:positionH relativeFrom="margin">
            <wp:posOffset>8168640</wp:posOffset>
          </wp:positionH>
          <wp:positionV relativeFrom="paragraph">
            <wp:posOffset>-220980</wp:posOffset>
          </wp:positionV>
          <wp:extent cx="655320" cy="655320"/>
          <wp:effectExtent l="0" t="0" r="0" b="0"/>
          <wp:wrapTight wrapText="bothSides">
            <wp:wrapPolygon edited="0">
              <wp:start x="6279" y="0"/>
              <wp:lineTo x="2512" y="1884"/>
              <wp:lineTo x="0" y="5651"/>
              <wp:lineTo x="0" y="12558"/>
              <wp:lineTo x="4395" y="19465"/>
              <wp:lineTo x="6279" y="20721"/>
              <wp:lineTo x="14442" y="20721"/>
              <wp:lineTo x="16326" y="19465"/>
              <wp:lineTo x="20721" y="12558"/>
              <wp:lineTo x="20721" y="6907"/>
              <wp:lineTo x="17581" y="3140"/>
              <wp:lineTo x="13186" y="0"/>
              <wp:lineTo x="6279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3225">
      <w:t>Tournament</w:t>
    </w:r>
    <w:r w:rsidR="001639AB">
      <w:t xml:space="preserve">: </w:t>
    </w:r>
    <w:r w:rsidR="001639AB">
      <w:tab/>
    </w:r>
    <w:r w:rsidR="001639AB">
      <w:tab/>
    </w:r>
    <w:r w:rsidR="001639AB">
      <w:tab/>
    </w:r>
    <w:r w:rsidR="001639AB">
      <w:tab/>
    </w:r>
    <w:r w:rsidR="001639AB">
      <w:tab/>
    </w:r>
    <w:r w:rsidR="001639AB">
      <w:tab/>
    </w:r>
    <w:r w:rsidR="001639AB">
      <w:tab/>
    </w:r>
  </w:p>
  <w:p w14:paraId="7A144630" w14:textId="77777777" w:rsidR="002E3225" w:rsidRDefault="002E32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48A73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E06D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8A136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32700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8085B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0EA69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922F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CCC6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2858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4292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10"/>
    <w:rsid w:val="001353F3"/>
    <w:rsid w:val="001639AB"/>
    <w:rsid w:val="0017144B"/>
    <w:rsid w:val="00175F76"/>
    <w:rsid w:val="00181D24"/>
    <w:rsid w:val="001F1E94"/>
    <w:rsid w:val="00204F25"/>
    <w:rsid w:val="002E3225"/>
    <w:rsid w:val="00306CD7"/>
    <w:rsid w:val="00393199"/>
    <w:rsid w:val="0041584A"/>
    <w:rsid w:val="00424BD5"/>
    <w:rsid w:val="004F7C40"/>
    <w:rsid w:val="005872F6"/>
    <w:rsid w:val="005D5FF4"/>
    <w:rsid w:val="00695259"/>
    <w:rsid w:val="00703861"/>
    <w:rsid w:val="00806759"/>
    <w:rsid w:val="008354DE"/>
    <w:rsid w:val="008433BA"/>
    <w:rsid w:val="00854B57"/>
    <w:rsid w:val="00891E88"/>
    <w:rsid w:val="0095575D"/>
    <w:rsid w:val="009E149C"/>
    <w:rsid w:val="009F56DD"/>
    <w:rsid w:val="00A2618D"/>
    <w:rsid w:val="00A5569B"/>
    <w:rsid w:val="00AB312B"/>
    <w:rsid w:val="00AB4F61"/>
    <w:rsid w:val="00B67144"/>
    <w:rsid w:val="00BA345E"/>
    <w:rsid w:val="00BA7A0F"/>
    <w:rsid w:val="00BB0E10"/>
    <w:rsid w:val="00BB0EE1"/>
    <w:rsid w:val="00C56526"/>
    <w:rsid w:val="00CA719B"/>
    <w:rsid w:val="00D43612"/>
    <w:rsid w:val="00D556BA"/>
    <w:rsid w:val="00DC7C56"/>
    <w:rsid w:val="00DE538C"/>
    <w:rsid w:val="00E65E24"/>
    <w:rsid w:val="00EC0E17"/>
    <w:rsid w:val="00EE101B"/>
    <w:rsid w:val="00F5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89BEE"/>
  <w15:chartTrackingRefBased/>
  <w15:docId w15:val="{2F7205F4-E491-48C3-BC4B-AA4D3D51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253356" w:themeColor="accent1" w:themeShade="80"/>
        <w:kern w:val="18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3BA"/>
  </w:style>
  <w:style w:type="paragraph" w:styleId="Heading1">
    <w:name w:val="heading 1"/>
    <w:basedOn w:val="Normal"/>
    <w:next w:val="Normal"/>
    <w:link w:val="Heading1Char"/>
    <w:qFormat/>
    <w:rsid w:val="001353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353F3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353F3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353F3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353F3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3F3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3F3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3F3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3F3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3"/>
    <w:qFormat/>
    <w:pPr>
      <w:spacing w:before="0" w:after="160"/>
      <w:contextualSpacing/>
    </w:pPr>
    <w:rPr>
      <w:rFonts w:asciiTheme="majorHAnsi" w:eastAsiaTheme="majorEastAsia" w:hAnsiTheme="majorHAnsi" w:cstheme="majorBidi"/>
      <w:caps/>
      <w:color w:val="4A66AC" w:themeColor="accent1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aps/>
      <w:color w:val="4A66AC" w:themeColor="accent1"/>
      <w:kern w:val="28"/>
      <w:sz w:val="24"/>
      <w:szCs w:val="24"/>
    </w:rPr>
  </w:style>
  <w:style w:type="paragraph" w:customStyle="1" w:styleId="FormHeading">
    <w:name w:val="Form Heading"/>
    <w:basedOn w:val="Normal"/>
    <w:uiPriority w:val="4"/>
    <w:qFormat/>
    <w:pPr>
      <w:spacing w:before="0" w:after="0" w:line="204" w:lineRule="auto"/>
    </w:pPr>
    <w:rPr>
      <w:rFonts w:asciiTheme="majorHAnsi" w:eastAsiaTheme="majorEastAsia" w:hAnsiTheme="majorHAnsi" w:cstheme="majorBidi"/>
      <w:caps/>
      <w:color w:val="4A66AC" w:themeColor="accent1"/>
      <w:sz w:val="36"/>
      <w:szCs w:val="36"/>
    </w:rPr>
  </w:style>
  <w:style w:type="paragraph" w:customStyle="1" w:styleId="FormInfo">
    <w:name w:val="Form Info"/>
    <w:basedOn w:val="Normal"/>
    <w:uiPriority w:val="4"/>
    <w:qFormat/>
    <w:pPr>
      <w:spacing w:before="0" w:after="0" w:line="228" w:lineRule="auto"/>
    </w:pPr>
    <w:rPr>
      <w:sz w:val="28"/>
      <w:szCs w:val="28"/>
    </w:rPr>
  </w:style>
  <w:style w:type="table" w:customStyle="1" w:styleId="AssignmentCalendar">
    <w:name w:val="Assignment Calendar"/>
    <w:basedOn w:val="TableNormal"/>
    <w:uiPriority w:val="99"/>
    <w:pPr>
      <w:ind w:left="72" w:right="72"/>
    </w:pPr>
    <w:tblPr>
      <w:tblStyleColBandSize w:val="1"/>
      <w:tblBorders>
        <w:top w:val="single" w:sz="2" w:space="0" w:color="4A66AC" w:themeColor="accent1"/>
        <w:left w:val="single" w:sz="2" w:space="0" w:color="4A66AC" w:themeColor="accent1"/>
        <w:bottom w:val="single" w:sz="2" w:space="0" w:color="4A66AC" w:themeColor="accent1"/>
        <w:right w:val="single" w:sz="2" w:space="0" w:color="4A66AC" w:themeColor="accent1"/>
        <w:insideH w:val="single" w:sz="2" w:space="0" w:color="4A66AC" w:themeColor="accent1"/>
        <w:insideV w:val="single" w:sz="2" w:space="0" w:color="4A66AC" w:themeColor="accent1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u w:val="none"/>
      </w:rPr>
      <w:tblPr/>
      <w:tcPr>
        <w:tcBorders>
          <w:top w:val="nil"/>
          <w:left w:val="nil"/>
          <w:bottom w:val="single" w:sz="4" w:space="0" w:color="4A66AC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  <w:caps/>
        <w:smallCaps w:val="0"/>
        <w:color w:val="FFFFFF" w:themeColor="background1"/>
      </w:rPr>
      <w:tblPr/>
      <w:tcPr>
        <w:tcBorders>
          <w:top w:val="single" w:sz="4" w:space="0" w:color="4A66AC" w:themeColor="accent1"/>
          <w:left w:val="nil"/>
          <w:bottom w:val="single" w:sz="4" w:space="0" w:color="4A66AC" w:themeColor="accent1"/>
          <w:right w:val="nil"/>
          <w:insideH w:val="single" w:sz="4" w:space="0" w:color="4A66AC" w:themeColor="accent1"/>
          <w:insideV w:val="nil"/>
          <w:tl2br w:val="nil"/>
          <w:tr2bl w:val="nil"/>
        </w:tcBorders>
        <w:shd w:val="clear" w:color="auto" w:fill="297FD5" w:themeFill="accent3"/>
      </w:tcPr>
    </w:tblStylePr>
    <w:tblStylePr w:type="band2Vert">
      <w:tblPr/>
      <w:tcPr>
        <w:shd w:val="clear" w:color="auto" w:fill="ACCBF9" w:themeFill="background2"/>
      </w:tcPr>
    </w:tblStylePr>
  </w:style>
  <w:style w:type="character" w:styleId="PlaceholderText">
    <w:name w:val="Placeholder Text"/>
    <w:basedOn w:val="DefaultParagraphFont"/>
    <w:uiPriority w:val="99"/>
    <w:semiHidden/>
    <w:rsid w:val="008433BA"/>
    <w:rPr>
      <w:color w:val="595959" w:themeColor="text1" w:themeTint="A6"/>
    </w:rPr>
  </w:style>
  <w:style w:type="table" w:customStyle="1" w:styleId="RuleLines">
    <w:name w:val="Rule Lines"/>
    <w:basedOn w:val="TableNormal"/>
    <w:uiPriority w:val="99"/>
    <w:pPr>
      <w:spacing w:before="0" w:after="0"/>
    </w:pPr>
    <w:tblPr>
      <w:tblBorders>
        <w:insideH w:val="single" w:sz="2" w:space="0" w:color="D9DFEF" w:themeColor="accent1" w:themeTint="33"/>
      </w:tblBorders>
      <w:tblCellMar>
        <w:left w:w="72" w:type="dxa"/>
        <w:right w:w="72" w:type="dxa"/>
      </w:tblCellMar>
    </w:tblPr>
    <w:tcPr>
      <w:vAlign w:val="center"/>
    </w:tcPr>
  </w:style>
  <w:style w:type="paragraph" w:customStyle="1" w:styleId="Day">
    <w:name w:val="Day"/>
    <w:basedOn w:val="Normal"/>
    <w:uiPriority w:val="5"/>
    <w:qFormat/>
    <w:pPr>
      <w:spacing w:before="0" w:after="0" w:line="199" w:lineRule="auto"/>
      <w:jc w:val="right"/>
    </w:pPr>
    <w:rPr>
      <w:rFonts w:asciiTheme="majorHAnsi" w:eastAsiaTheme="majorEastAsia" w:hAnsiTheme="majorHAnsi" w:cstheme="majorBidi"/>
      <w:b/>
      <w:bCs/>
      <w:caps/>
      <w:color w:val="4A66AC" w:themeColor="accent1"/>
      <w:szCs w:val="18"/>
    </w:rPr>
  </w:style>
  <w:style w:type="paragraph" w:styleId="Date">
    <w:name w:val="Date"/>
    <w:basedOn w:val="Normal"/>
    <w:next w:val="Normal"/>
    <w:link w:val="DateChar"/>
    <w:uiPriority w:val="5"/>
    <w:unhideWhenUsed/>
    <w:qFormat/>
    <w:rsid w:val="001353F3"/>
    <w:pPr>
      <w:pBdr>
        <w:bottom w:val="single" w:sz="4" w:space="0" w:color="374C80" w:themeColor="accent1" w:themeShade="BF"/>
      </w:pBdr>
      <w:spacing w:before="0" w:after="0"/>
      <w:contextualSpacing/>
      <w:jc w:val="center"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5"/>
    <w:rsid w:val="001353F3"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00" w:after="0"/>
      <w:jc w:val="right"/>
    </w:pPr>
    <w:rPr>
      <w:color w:val="4A66AC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4A66AC" w:themeColor="accent1"/>
    </w:rPr>
  </w:style>
  <w:style w:type="paragraph" w:styleId="Header">
    <w:name w:val="header"/>
    <w:basedOn w:val="Normal"/>
    <w:link w:val="HeaderChar"/>
    <w:uiPriority w:val="99"/>
    <w:unhideWhenUsed/>
    <w:rsid w:val="00F550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5500E"/>
  </w:style>
  <w:style w:type="paragraph" w:styleId="BalloonText">
    <w:name w:val="Balloon Text"/>
    <w:basedOn w:val="Normal"/>
    <w:link w:val="BalloonTextChar"/>
    <w:uiPriority w:val="99"/>
    <w:semiHidden/>
    <w:unhideWhenUsed/>
    <w:rsid w:val="001353F3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3F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353F3"/>
  </w:style>
  <w:style w:type="paragraph" w:styleId="BlockText">
    <w:name w:val="Block Text"/>
    <w:basedOn w:val="Normal"/>
    <w:uiPriority w:val="99"/>
    <w:semiHidden/>
    <w:unhideWhenUsed/>
    <w:rsid w:val="001353F3"/>
    <w:pPr>
      <w:pBdr>
        <w:top w:val="single" w:sz="2" w:space="10" w:color="4A66AC" w:themeColor="accent1"/>
        <w:left w:val="single" w:sz="2" w:space="10" w:color="4A66AC" w:themeColor="accent1"/>
        <w:bottom w:val="single" w:sz="2" w:space="10" w:color="4A66AC" w:themeColor="accent1"/>
        <w:right w:val="single" w:sz="2" w:space="10" w:color="4A66AC" w:themeColor="accent1"/>
      </w:pBdr>
      <w:ind w:left="1152" w:right="1152"/>
    </w:pPr>
    <w:rPr>
      <w:i/>
      <w:iCs/>
      <w:color w:val="4A66A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353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353F3"/>
  </w:style>
  <w:style w:type="paragraph" w:styleId="BodyText2">
    <w:name w:val="Body Text 2"/>
    <w:basedOn w:val="Normal"/>
    <w:link w:val="BodyText2Char"/>
    <w:uiPriority w:val="99"/>
    <w:semiHidden/>
    <w:unhideWhenUsed/>
    <w:rsid w:val="001353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353F3"/>
  </w:style>
  <w:style w:type="paragraph" w:styleId="BodyText3">
    <w:name w:val="Body Text 3"/>
    <w:basedOn w:val="Normal"/>
    <w:link w:val="BodyText3Char"/>
    <w:uiPriority w:val="99"/>
    <w:semiHidden/>
    <w:unhideWhenUsed/>
    <w:rsid w:val="001353F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353F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353F3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353F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53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53F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353F3"/>
    <w:pPr>
      <w:spacing w:after="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353F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353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353F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353F3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353F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1353F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53F3"/>
    <w:pPr>
      <w:spacing w:before="0" w:after="200"/>
    </w:pPr>
    <w:rPr>
      <w:i/>
      <w:iCs/>
      <w:color w:val="24285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353F3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353F3"/>
  </w:style>
  <w:style w:type="table" w:styleId="ColorfulGrid">
    <w:name w:val="Colorful Grid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353F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3F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3F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3F3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353F3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353F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353F3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353F3"/>
  </w:style>
  <w:style w:type="character" w:styleId="Emphasis">
    <w:name w:val="Emphasis"/>
    <w:basedOn w:val="DefaultParagraphFont"/>
    <w:uiPriority w:val="20"/>
    <w:semiHidden/>
    <w:unhideWhenUsed/>
    <w:qFormat/>
    <w:rsid w:val="001353F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353F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53F3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53F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353F3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353F3"/>
    <w:rPr>
      <w:color w:val="3EBB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353F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53F3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53F3"/>
    <w:rPr>
      <w:szCs w:val="20"/>
    </w:rPr>
  </w:style>
  <w:style w:type="table" w:styleId="GridTable1Light">
    <w:name w:val="Grid Table 1 Light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3">
    <w:name w:val="Grid Table 3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353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353F3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353F3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353F3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353F3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353F3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353F3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353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353F3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353F3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353F3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353F3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353F3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353F3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1353F3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1353F3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1353F3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353F3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1353F3"/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1353F3"/>
    <w:rPr>
      <w:rFonts w:asciiTheme="majorHAnsi" w:eastAsiaTheme="majorEastAsia" w:hAnsiTheme="majorHAnsi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3F3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3F3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3F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3F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1353F3"/>
  </w:style>
  <w:style w:type="paragraph" w:styleId="HTMLAddress">
    <w:name w:val="HTML Address"/>
    <w:basedOn w:val="Normal"/>
    <w:link w:val="HTMLAddressChar"/>
    <w:uiPriority w:val="99"/>
    <w:semiHidden/>
    <w:unhideWhenUsed/>
    <w:rsid w:val="001353F3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353F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353F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353F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353F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353F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53F3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53F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353F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353F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353F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353F3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353F3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353F3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353F3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353F3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353F3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353F3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353F3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353F3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353F3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353F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353F3"/>
    <w:rPr>
      <w:i/>
      <w:iCs/>
      <w:color w:val="4A66AC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353F3"/>
    <w:pPr>
      <w:pBdr>
        <w:top w:val="single" w:sz="4" w:space="10" w:color="4A66AC" w:themeColor="accent1"/>
        <w:bottom w:val="single" w:sz="4" w:space="10" w:color="4A66AC" w:themeColor="accent1"/>
      </w:pBdr>
      <w:spacing w:before="360" w:after="360"/>
      <w:ind w:left="864" w:right="864"/>
      <w:jc w:val="center"/>
    </w:pPr>
    <w:rPr>
      <w:i/>
      <w:iCs/>
      <w:color w:val="4A66A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353F3"/>
    <w:rPr>
      <w:i/>
      <w:iCs/>
      <w:color w:val="4A66AC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353F3"/>
    <w:rPr>
      <w:b/>
      <w:bCs/>
      <w:smallCaps/>
      <w:color w:val="4A66AC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353F3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353F3"/>
    <w:pPr>
      <w:spacing w:before="0" w:after="0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353F3"/>
    <w:pPr>
      <w:spacing w:before="0" w:after="0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353F3"/>
    <w:pPr>
      <w:spacing w:before="0" w:after="0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353F3"/>
    <w:pPr>
      <w:spacing w:before="0" w:after="0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353F3"/>
    <w:pPr>
      <w:spacing w:before="0" w:after="0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353F3"/>
    <w:pPr>
      <w:spacing w:before="0" w:after="0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353F3"/>
  </w:style>
  <w:style w:type="paragraph" w:styleId="List">
    <w:name w:val="List"/>
    <w:basedOn w:val="Normal"/>
    <w:uiPriority w:val="99"/>
    <w:semiHidden/>
    <w:unhideWhenUsed/>
    <w:rsid w:val="001353F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353F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353F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353F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353F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353F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353F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353F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353F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353F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353F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353F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353F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353F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353F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353F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353F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353F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353F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353F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1353F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3">
    <w:name w:val="List Table 3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353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353F3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353F3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353F3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353F3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353F3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353F3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353F3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353F3"/>
    <w:pPr>
      <w:spacing w:after="0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353F3"/>
    <w:pPr>
      <w:spacing w:after="0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353F3"/>
    <w:pPr>
      <w:spacing w:after="0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353F3"/>
    <w:pPr>
      <w:spacing w:after="0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353F3"/>
    <w:pPr>
      <w:spacing w:after="0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353F3"/>
    <w:pPr>
      <w:spacing w:after="0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1353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353F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1353F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353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353F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sid w:val="001353F3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1353F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353F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353F3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353F3"/>
  </w:style>
  <w:style w:type="character" w:styleId="PageNumber">
    <w:name w:val="page number"/>
    <w:basedOn w:val="DefaultParagraphFont"/>
    <w:uiPriority w:val="99"/>
    <w:semiHidden/>
    <w:unhideWhenUsed/>
    <w:rsid w:val="001353F3"/>
  </w:style>
  <w:style w:type="table" w:styleId="PlainTable1">
    <w:name w:val="Plain Table 1"/>
    <w:basedOn w:val="TableNormal"/>
    <w:uiPriority w:val="41"/>
    <w:rsid w:val="001353F3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53F3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353F3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353F3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53F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353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353F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353F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353F3"/>
  </w:style>
  <w:style w:type="paragraph" w:styleId="Signature">
    <w:name w:val="Signature"/>
    <w:basedOn w:val="Normal"/>
    <w:link w:val="SignatureChar"/>
    <w:uiPriority w:val="99"/>
    <w:semiHidden/>
    <w:unhideWhenUsed/>
    <w:rsid w:val="001353F3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353F3"/>
  </w:style>
  <w:style w:type="character" w:styleId="SmartHyperlink">
    <w:name w:val="Smart Hyperlink"/>
    <w:basedOn w:val="DefaultParagraphFont"/>
    <w:uiPriority w:val="99"/>
    <w:semiHidden/>
    <w:unhideWhenUsed/>
    <w:rsid w:val="001353F3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1353F3"/>
    <w:rPr>
      <w:b/>
      <w:bCs/>
    </w:rPr>
  </w:style>
  <w:style w:type="paragraph" w:styleId="Subtitle">
    <w:name w:val="Subtitle"/>
    <w:basedOn w:val="Normal"/>
    <w:next w:val="Normal"/>
    <w:link w:val="SubtitleChar"/>
    <w:uiPriority w:val="4"/>
    <w:semiHidden/>
    <w:unhideWhenUsed/>
    <w:qFormat/>
    <w:rsid w:val="001353F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1353F3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353F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353F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1353F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353F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353F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353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353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353F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353F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353F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353F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353F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353F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353F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353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353F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353F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353F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353F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353F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353F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353F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353F3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353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353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353F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353F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353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353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353F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353F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353F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353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353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1353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35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353F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353F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1353F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1353F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353F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353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353F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353F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353F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353F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353F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353F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353F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53F3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8433BA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4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egl00k\AppData\Roaming\Microsoft\Templates\Weekly%20assignment%20sheet%20(color,%20landscap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6F0DED1AB164F0FA3FA131F55B53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E7F0B-300F-464B-BEA7-14D6D1EDDFEA}"/>
      </w:docPartPr>
      <w:docPartBody>
        <w:p w:rsidR="00624BB1" w:rsidRDefault="00465210">
          <w:pPr>
            <w:pStyle w:val="E6F0DED1AB164F0FA3FA131F55B533DE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10"/>
    <w:rsid w:val="000B6687"/>
    <w:rsid w:val="001A5459"/>
    <w:rsid w:val="00465210"/>
    <w:rsid w:val="0062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F0DED1AB164F0FA3FA131F55B533DE">
    <w:name w:val="E6F0DED1AB164F0FA3FA131F55B533DE"/>
  </w:style>
  <w:style w:type="character" w:styleId="PlaceholderText">
    <w:name w:val="Placeholder Text"/>
    <w:basedOn w:val="DefaultParagraphFont"/>
    <w:uiPriority w:val="99"/>
    <w:semiHidden/>
    <w:rsid w:val="00465210"/>
    <w:rPr>
      <w:color w:val="595959" w:themeColor="text1" w:themeTint="A6"/>
    </w:rPr>
  </w:style>
  <w:style w:type="paragraph" w:customStyle="1" w:styleId="DBD25CA24CA14EBCA5E7DF675ECDCBB2">
    <w:name w:val="DBD25CA24CA14EBCA5E7DF675ECDCBB2"/>
    <w:rsid w:val="001A5459"/>
  </w:style>
  <w:style w:type="paragraph" w:customStyle="1" w:styleId="7A3942FA185F4F749CCE44FB558BBF50">
    <w:name w:val="7A3942FA185F4F749CCE44FB558BBF50"/>
    <w:rsid w:val="001A54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C2F78-0734-4C07-A0F8-F45ABC1F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assignment sheet (color, landscape).dotx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Paegle, Kaspars (DI FA FIN P PE&amp;CVE)</dc:creator>
  <cp:keywords/>
  <dc:description/>
  <cp:lastModifiedBy>Paegle, Kaspars (DI FA FIN P PE&amp;CVE)</cp:lastModifiedBy>
  <cp:revision>19</cp:revision>
  <dcterms:created xsi:type="dcterms:W3CDTF">2021-03-30T06:18:00Z</dcterms:created>
  <dcterms:modified xsi:type="dcterms:W3CDTF">2021-03-30T12:09:00Z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a59b6cd5-d141-4a33-8bf1-0ca04484304f_Enabled">
    <vt:lpwstr>true</vt:lpwstr>
  </property>
  <property fmtid="{D5CDD505-2E9C-101B-9397-08002B2CF9AE}" pid="4" name="MSIP_Label_a59b6cd5-d141-4a33-8bf1-0ca04484304f_SetDate">
    <vt:lpwstr>2021-03-30T06:33:44Z</vt:lpwstr>
  </property>
  <property fmtid="{D5CDD505-2E9C-101B-9397-08002B2CF9AE}" pid="5" name="MSIP_Label_a59b6cd5-d141-4a33-8bf1-0ca04484304f_Method">
    <vt:lpwstr>Standard</vt:lpwstr>
  </property>
  <property fmtid="{D5CDD505-2E9C-101B-9397-08002B2CF9AE}" pid="6" name="MSIP_Label_a59b6cd5-d141-4a33-8bf1-0ca04484304f_Name">
    <vt:lpwstr>restricted-default</vt:lpwstr>
  </property>
  <property fmtid="{D5CDD505-2E9C-101B-9397-08002B2CF9AE}" pid="7" name="MSIP_Label_a59b6cd5-d141-4a33-8bf1-0ca04484304f_SiteId">
    <vt:lpwstr>38ae3bcd-9579-4fd4-adda-b42e1495d55a</vt:lpwstr>
  </property>
  <property fmtid="{D5CDD505-2E9C-101B-9397-08002B2CF9AE}" pid="8" name="MSIP_Label_a59b6cd5-d141-4a33-8bf1-0ca04484304f_ActionId">
    <vt:lpwstr>2b601378-e7da-4da7-94ef-a01459223909</vt:lpwstr>
  </property>
  <property fmtid="{D5CDD505-2E9C-101B-9397-08002B2CF9AE}" pid="9" name="MSIP_Label_a59b6cd5-d141-4a33-8bf1-0ca04484304f_ContentBits">
    <vt:lpwstr>0</vt:lpwstr>
  </property>
  <property fmtid="{D5CDD505-2E9C-101B-9397-08002B2CF9AE}" pid="10" name="Document_Confidentiality">
    <vt:lpwstr>Restricted</vt:lpwstr>
  </property>
</Properties>
</file>