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989"/>
        <w:gridCol w:w="160"/>
        <w:gridCol w:w="1064"/>
        <w:gridCol w:w="173"/>
        <w:gridCol w:w="24"/>
        <w:gridCol w:w="933"/>
        <w:gridCol w:w="198"/>
        <w:gridCol w:w="601"/>
        <w:gridCol w:w="338"/>
        <w:gridCol w:w="198"/>
        <w:gridCol w:w="942"/>
        <w:gridCol w:w="165"/>
        <w:gridCol w:w="33"/>
        <w:gridCol w:w="906"/>
        <w:gridCol w:w="30"/>
        <w:gridCol w:w="180"/>
        <w:gridCol w:w="18"/>
        <w:gridCol w:w="936"/>
        <w:gridCol w:w="160"/>
        <w:gridCol w:w="372"/>
        <w:gridCol w:w="942"/>
        <w:gridCol w:w="201"/>
        <w:gridCol w:w="146"/>
        <w:gridCol w:w="787"/>
        <w:gridCol w:w="201"/>
        <w:gridCol w:w="938"/>
        <w:gridCol w:w="7"/>
        <w:gridCol w:w="23"/>
        <w:gridCol w:w="166"/>
        <w:gridCol w:w="968"/>
        <w:gridCol w:w="101"/>
        <w:gridCol w:w="65"/>
        <w:gridCol w:w="1075"/>
        <w:gridCol w:w="164"/>
        <w:gridCol w:w="122"/>
        <w:gridCol w:w="983"/>
        <w:gridCol w:w="7"/>
      </w:tblGrid>
      <w:tr w:rsidR="0085403A" w:rsidRPr="00204F25" w14:paraId="7D5713F1" w14:textId="77777777" w:rsidTr="009A333D">
        <w:trPr>
          <w:gridAfter w:val="1"/>
          <w:wAfter w:w="7" w:type="dxa"/>
          <w:trHeight w:val="113"/>
        </w:trPr>
        <w:tc>
          <w:tcPr>
            <w:tcW w:w="989" w:type="dxa"/>
            <w:vAlign w:val="bottom"/>
          </w:tcPr>
          <w:p w14:paraId="778A2E04" w14:textId="097B7C7E" w:rsidR="00AB312B" w:rsidRPr="00204F25" w:rsidRDefault="00BB0E10" w:rsidP="00E3101B">
            <w:pPr>
              <w:pStyle w:val="FormHeading"/>
              <w:spacing w:line="240" w:lineRule="auto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REferee:</w:t>
            </w:r>
          </w:p>
        </w:tc>
        <w:tc>
          <w:tcPr>
            <w:tcW w:w="3153" w:type="dxa"/>
            <w:gridSpan w:val="7"/>
            <w:tcMar>
              <w:left w:w="115" w:type="dxa"/>
            </w:tcMar>
            <w:vAlign w:val="bottom"/>
          </w:tcPr>
          <w:p w14:paraId="0B1446D1" w14:textId="54CE0A5F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6"/>
            <w:tcMar>
              <w:left w:w="202" w:type="dxa"/>
            </w:tcMar>
            <w:vAlign w:val="bottom"/>
          </w:tcPr>
          <w:p w14:paraId="23ED810A" w14:textId="20583259" w:rsidR="00AB312B" w:rsidRPr="00204F25" w:rsidRDefault="00AB312B" w:rsidP="00E3101B">
            <w:pPr>
              <w:pStyle w:val="FormHeading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9"/>
            <w:tcMar>
              <w:left w:w="115" w:type="dxa"/>
            </w:tcMar>
            <w:vAlign w:val="bottom"/>
          </w:tcPr>
          <w:p w14:paraId="697C308D" w14:textId="637E24D3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Mar>
              <w:left w:w="202" w:type="dxa"/>
            </w:tcMar>
            <w:vAlign w:val="bottom"/>
          </w:tcPr>
          <w:p w14:paraId="5C5F7BD8" w14:textId="2DB1844E" w:rsidR="00AB312B" w:rsidRPr="00204F25" w:rsidRDefault="00BB0E10" w:rsidP="009A333D">
            <w:pPr>
              <w:pStyle w:val="FormHeading"/>
              <w:spacing w:line="240" w:lineRule="auto"/>
              <w:jc w:val="right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09" w:type="dxa"/>
            <w:gridSpan w:val="5"/>
            <w:tcMar>
              <w:left w:w="115" w:type="dxa"/>
            </w:tcMar>
            <w:vAlign w:val="bottom"/>
          </w:tcPr>
          <w:p w14:paraId="561EF984" w14:textId="0F3234FB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</w:tr>
      <w:tr w:rsidR="009A333D" w14:paraId="36F41495" w14:textId="77777777" w:rsidTr="00D657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35974FED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4631" w:type="dxa"/>
            <w:gridSpan w:val="10"/>
          </w:tcPr>
          <w:p w14:paraId="5783B803" w14:textId="02084353" w:rsidR="009A333D" w:rsidRDefault="009A333D" w:rsidP="009A333D">
            <w:pPr>
              <w:spacing w:before="0" w:after="0"/>
              <w:jc w:val="right"/>
              <w:rPr>
                <w:rFonts w:ascii="Arial" w:hAnsi="Arial"/>
                <w:sz w:val="20"/>
              </w:rPr>
            </w:pPr>
            <w:r w:rsidRPr="007C398D">
              <w:rPr>
                <w:rFonts w:ascii="Arial" w:hAnsi="Arial"/>
                <w:b/>
                <w:color w:val="auto"/>
                <w:sz w:val="16"/>
                <w:szCs w:val="16"/>
              </w:rPr>
              <w:t>Loser</w:t>
            </w:r>
            <w:r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/ </w:t>
            </w:r>
            <w:r w:rsidRPr="00581B64">
              <w:rPr>
                <w:rFonts w:ascii="Arial" w:hAnsi="Arial"/>
                <w:b/>
                <w:color w:val="auto"/>
                <w:sz w:val="16"/>
                <w:szCs w:val="16"/>
              </w:rPr>
              <w:t>consolation round</w:t>
            </w:r>
          </w:p>
        </w:tc>
        <w:tc>
          <w:tcPr>
            <w:tcW w:w="1134" w:type="dxa"/>
            <w:gridSpan w:val="4"/>
            <w:vAlign w:val="bottom"/>
          </w:tcPr>
          <w:p w14:paraId="733720E1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4F5571E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31BEBA4" w14:textId="77777777" w:rsidR="009A333D" w:rsidRDefault="009A333D" w:rsidP="00E3101B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12BF94D" w14:textId="77777777" w:rsidR="009A333D" w:rsidRPr="00D662B2" w:rsidRDefault="009A333D" w:rsidP="00E3101B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 w:rsidRPr="00D662B2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F07C93A" w14:textId="1AA628BC" w:rsidR="009A333D" w:rsidRPr="00E3101B" w:rsidRDefault="009A333D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1D91F17" w14:textId="77777777" w:rsidR="009A333D" w:rsidRPr="00E3101B" w:rsidRDefault="009A333D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8BF9022" w14:textId="5E91FE64" w:rsidR="009A333D" w:rsidRPr="00E3101B" w:rsidRDefault="009A333D" w:rsidP="00083A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29" w:type="dxa"/>
            <w:gridSpan w:val="10"/>
            <w:vAlign w:val="bottom"/>
          </w:tcPr>
          <w:p w14:paraId="7D4903C1" w14:textId="4E071437" w:rsidR="009A333D" w:rsidRPr="00E3101B" w:rsidRDefault="009A333D" w:rsidP="009A333D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b/>
                <w:color w:val="auto"/>
                <w:sz w:val="16"/>
                <w:szCs w:val="16"/>
              </w:rPr>
              <w:t>Winner / main round</w:t>
            </w:r>
          </w:p>
        </w:tc>
        <w:tc>
          <w:tcPr>
            <w:tcW w:w="990" w:type="dxa"/>
            <w:gridSpan w:val="2"/>
            <w:vAlign w:val="bottom"/>
          </w:tcPr>
          <w:p w14:paraId="75221106" w14:textId="77777777" w:rsidR="009A333D" w:rsidRPr="00E3101B" w:rsidRDefault="009A333D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2208EB" w14:paraId="3F975A1D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4CC66647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724E9CF0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4CE799A6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BFE55E3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1731C47A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B4B3C1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4CE192" w14:textId="77F9B910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DBBC33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768643" w14:textId="520195C6" w:rsidR="002208EB" w:rsidRDefault="002208EB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3E09AB94" w14:textId="77777777" w:rsidR="002208EB" w:rsidRPr="00D662B2" w:rsidRDefault="002208EB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08348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9D481EE" w14:textId="2C99C52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E303107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08893B3D" w14:textId="5495B43B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3B25A58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3C40AAE0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7E8231A" w14:textId="3C75D9CC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3EDC8DA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2C68D0D2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4C1FCA4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7AA0C6C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04F6EC8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FDDCDD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4B2E8B2B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539DD732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558C8D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11FDF2F0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5DA260" w14:textId="107FA4EC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FC436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12B17C3" w14:textId="1D73C59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4D3B7A5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DD1480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60C50803" w14:textId="3AA14C20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1D1426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:rsidRPr="00D662B2" w14:paraId="13BA48A4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643F461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6A6FAFB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59B62DB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3D04C4E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7B03DD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E56D35E" w14:textId="423DA06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5710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43F7AE11" w14:textId="5F86339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FDD91C1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422D48D8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E5054F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AD97BE6" w14:textId="0C88F5FB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96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473086A" w14:textId="1FA7225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88DEF2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C168687" w14:textId="75C52E4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1" w:type="dxa"/>
            <w:gridSpan w:val="5"/>
            <w:vMerge w:val="restart"/>
          </w:tcPr>
          <w:p w14:paraId="04DFAB46" w14:textId="566C1A2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D24CA7" w14:paraId="12AE85C3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6C81757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224" w:type="dxa"/>
            <w:gridSpan w:val="2"/>
          </w:tcPr>
          <w:p w14:paraId="3D8572A3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438BA77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FA4484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C76F4D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A9C86E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1F0CDE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E17B2F1" w14:textId="77777777" w:rsidR="00D24CA7" w:rsidRPr="00D662B2" w:rsidRDefault="00D24CA7" w:rsidP="00E3101B">
            <w:pPr>
              <w:spacing w:before="0" w:after="0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E389ED7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D328F66" w14:textId="18602D32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3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011F43E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7B4081B" w14:textId="5A52A85E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0A7DBA9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32A2B2CB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1" w:type="dxa"/>
            <w:gridSpan w:val="5"/>
            <w:vMerge/>
          </w:tcPr>
          <w:p w14:paraId="26B1EBC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567B3A3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4C4E4F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73421F3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4AB35A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D9D96A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A90605" w14:textId="1371DF0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D4F4E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C58ABA2" w14:textId="1241BBF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BD3A14" w14:textId="48080D7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CA023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669B022" w14:textId="1E76E8B4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4F970243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E97B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4FE781" w14:textId="222D3E2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08C7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7712265" w14:textId="6BA5CC6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5A41510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1" w:type="dxa"/>
            <w:gridSpan w:val="5"/>
          </w:tcPr>
          <w:p w14:paraId="16CF9A86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36A1C0A4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66634D7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0A9F41C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1AABDCB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4E403040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F87EF2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6CEF68B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37910661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AE7F3E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2E545CB8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575C799" w14:textId="51547DD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4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1A0D9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427720BC" w14:textId="1FA73BE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6F2F925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0F0E808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3A65A25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6812DC7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186C9782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7668188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128137A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023FCD7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64BA2DF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558321F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2BC1160" w14:textId="513FB0E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3D8A9C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3F34C45" w14:textId="3BE6E47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7C1B5FA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6D6F1986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A33247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770B9E2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13BF6111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(5)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FFB7875" w14:textId="69DD78E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C0405E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5D48EB95" w14:textId="6B9A5D8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51828D1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C0845EA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18FD2760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42DC5CD9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1AE2DBE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0C1B1C6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071DCCC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1D459F99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(2)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130877F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6F002B8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00A53692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D2B3DD4" w14:textId="0DDBDC6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5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A22A6FE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EEFD019" w14:textId="6B08C2B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10F2B7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E037303" w14:textId="77777777" w:rsidR="00D24CA7" w:rsidRPr="00E3101B" w:rsidRDefault="00D24CA7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55FFA7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5E180F1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E6EEA7D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446F0A4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72EB4C8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bottom"/>
          </w:tcPr>
          <w:p w14:paraId="47E4542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7D2620" w14:textId="768ED10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15AB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652C57D0" w14:textId="1AB3780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131BD9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446EA8" w14:textId="25DFFA3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971BBE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855DA1B" w14:textId="24F80202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09D04B0" w14:textId="77777777" w:rsidR="001640E3" w:rsidRPr="00D662B2" w:rsidRDefault="001640E3" w:rsidP="00E3101B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C9CDB3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E505E0" w14:textId="3CB59DC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BE8E8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771F1E8B" w14:textId="4D26FDF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7FE3A5D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B5F1AB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6A912CC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9CA52FB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6026995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43D5C04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7A3F230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330F58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6848184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30D84CA3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7500D1D1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B7E3F81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75570603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8E8C3D" w14:textId="76BCF3B9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6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A192B" w14:textId="0C879B19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5A6D069" w14:textId="60335BEA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2B96143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3792C4D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149763A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0ED6997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88F81F5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41DE3E7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060F99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1F76F84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322089D3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2554340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5DACBE" w14:textId="1C8F7F0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713E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66B8BC94" w14:textId="1998905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8276583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7A6E341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70D07C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0942D618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(2)</w:t>
            </w:r>
          </w:p>
        </w:tc>
        <w:tc>
          <w:tcPr>
            <w:tcW w:w="93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41BFE81" w14:textId="59AEBD7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5171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0FF8603" w14:textId="5FE1A28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05C4F13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6F659EF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1017EA6C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247957F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5E306EE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left w:val="nil"/>
              <w:right w:val="single" w:sz="4" w:space="0" w:color="auto"/>
            </w:tcBorders>
            <w:vAlign w:val="bottom"/>
          </w:tcPr>
          <w:p w14:paraId="031B7B66" w14:textId="09F38AF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8EB86C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059A59C" w14:textId="50ABC68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1A333C4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A9D0C4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35ED8D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55B9702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5BD2A8D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1642C1" w14:textId="0243935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7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AC42009" w14:textId="41353A6D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20BD6A8" w14:textId="697CFB5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2B36BE2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6E28BC5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2BCD88C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070619C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6A92CAF8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0088DFC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</w:tcPr>
          <w:p w14:paraId="1DFD345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5CD30F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BDD414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1DF713" w14:textId="5FF6E492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9E7A6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029C9801" w14:textId="1DC481F2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801AD4" w14:textId="276D443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9647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922742" w14:textId="752308E6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6F9039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A9D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4650F0" w14:textId="1E73C08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2B5C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89BE812" w14:textId="02B2EB1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7022CF0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026E4819" w14:textId="77777777" w:rsidR="001640E3" w:rsidRPr="00E3101B" w:rsidRDefault="001640E3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center"/>
          </w:tcPr>
          <w:p w14:paraId="5BD08BD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3FDC1CD7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1C817E96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</w:tcPr>
          <w:p w14:paraId="2EE208F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307E1E8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716703F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0783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4AE0D37C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E1E1F6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4A786B6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9E7DB38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D1CACA" w14:textId="076BF87F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8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C0B4D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215D59E3" w14:textId="0FC5CBE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54E1D4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70C5EF0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746FCF4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006F109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68CFE8A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7A4B2F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31698303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3D15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131334" w14:textId="5F27024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16FABC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AD4A3DA" w14:textId="4AC6A33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9EECF6" w14:textId="0C90BB4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60CA96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DF5827E" w14:textId="6126516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E9BEF8B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1F41842F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2F78CD0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85D4F3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EB5D9F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17877EE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(7)</w:t>
            </w:r>
          </w:p>
        </w:tc>
        <w:tc>
          <w:tcPr>
            <w:tcW w:w="1075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59DC811" w14:textId="58A9A04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8254C3D" w14:textId="0436676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71110F83" w14:textId="7C8CFF26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144D3AFD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5A0DC7F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</w:tcPr>
          <w:p w14:paraId="5DBDA57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</w:tcBorders>
            <w:vAlign w:val="bottom"/>
          </w:tcPr>
          <w:p w14:paraId="4F820320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</w:tcBorders>
          </w:tcPr>
          <w:p w14:paraId="49BEB93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(6)</w:t>
            </w:r>
          </w:p>
        </w:tc>
        <w:tc>
          <w:tcPr>
            <w:tcW w:w="1140" w:type="dxa"/>
            <w:gridSpan w:val="2"/>
            <w:vAlign w:val="bottom"/>
          </w:tcPr>
          <w:p w14:paraId="34D5587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77AF980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6676935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83BE00E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C0F7611" w14:textId="77777777" w:rsidR="0085403A" w:rsidRPr="00D662B2" w:rsidRDefault="0085403A" w:rsidP="00E3101B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 w:rsidRPr="00D662B2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831431D" w14:textId="7D157CB1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9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0641B2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4E8A0AD" w14:textId="7FF2C1EB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B68F15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3FEED5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5E33969" w14:textId="25E52EF3" w:rsidR="0085403A" w:rsidRPr="00E3101B" w:rsidRDefault="0085403A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Winner of main round</w:t>
            </w: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791E23B8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2208EB" w14:paraId="0A7F5A8A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71DCBA2C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3BDF280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single" w:sz="8" w:space="0" w:color="auto"/>
            </w:tcBorders>
            <w:vAlign w:val="bottom"/>
          </w:tcPr>
          <w:p w14:paraId="7B0EE902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060DDD7A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CF64C96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FE50A5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CA31AD" w14:textId="0BDAB155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03F545C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7E088C0" w14:textId="1E96F4F0" w:rsidR="002208EB" w:rsidRDefault="002208EB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BEAEB7D" w14:textId="77777777" w:rsidR="002208EB" w:rsidRPr="00D662B2" w:rsidRDefault="002208EB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590E07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7BE083" w14:textId="558B3629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9DFE2F6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060BD63" w14:textId="1F173F30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6A4E307D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A72E16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2C9FD371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19CE6CE9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52C1145B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right w:val="single" w:sz="8" w:space="0" w:color="auto"/>
            </w:tcBorders>
          </w:tcPr>
          <w:p w14:paraId="5436D80D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</w:tcBorders>
            <w:vAlign w:val="bottom"/>
          </w:tcPr>
          <w:p w14:paraId="570B414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5D39FAC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2A17EC0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0888497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6F783406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170C56D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0E52CFE0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FD7FCC" w14:textId="7AA96671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10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A74BE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D1C6A29" w14:textId="45B501FF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3621717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3C0A185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A550AC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5B8BB5E8" w14:textId="77777777" w:rsidR="0085403A" w:rsidRPr="00E3101B" w:rsidRDefault="0085403A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EDB1069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1F34E22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</w:tcPr>
          <w:p w14:paraId="4AD43B1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AEBF484" w14:textId="60010F0F" w:rsidR="001640E3" w:rsidRPr="001055FF" w:rsidRDefault="001640E3" w:rsidP="00E3101B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>Loser - 4th Place</w:t>
            </w:r>
          </w:p>
        </w:tc>
        <w:tc>
          <w:tcPr>
            <w:tcW w:w="1137" w:type="dxa"/>
            <w:gridSpan w:val="3"/>
            <w:vAlign w:val="bottom"/>
          </w:tcPr>
          <w:p w14:paraId="59103BE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ED6DF7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489EB1" w14:textId="5FD1BEC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66B9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0FCD5CD" w14:textId="1988064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EA2E9B9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6AED2649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26E2B4A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23A6248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(3)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D953A6" w14:textId="0DFE505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D587A2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506AEBEF" w14:textId="27F7828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30EA079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1D31140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95C2D46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</w:tcPr>
          <w:p w14:paraId="3511763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</w:tcPr>
          <w:p w14:paraId="79F20A27" w14:textId="65B8BD2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8" w:space="0" w:color="auto"/>
            </w:tcBorders>
          </w:tcPr>
          <w:p w14:paraId="3728DD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557C6E02" w14:textId="6F91605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219515A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F6D443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DDFF9C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47E3FD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A647201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A7641BE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5C4E466" w14:textId="61F7530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E4677E9" w14:textId="77777777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D7AF6BF" w14:textId="7B20A42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158C11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4F5A3E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7E9D55A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74EC53E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30DE76C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right w:val="single" w:sz="8" w:space="0" w:color="auto"/>
            </w:tcBorders>
          </w:tcPr>
          <w:p w14:paraId="5041943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</w:tcBorders>
          </w:tcPr>
          <w:p w14:paraId="7EE1091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1A2730F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C8D693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80935E6" w14:textId="1DAB90D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C542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4657BEA" w14:textId="5B66DF2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44FA52A" w14:textId="28DB9B1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5B9C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E7FF7FA" w14:textId="60152D3F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E5902BF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CB137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B64094" w14:textId="0F96246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4B19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ED835C5" w14:textId="6B0A7E8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5793B5C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</w:tcPr>
          <w:p w14:paraId="58B0C29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</w:tcPr>
          <w:p w14:paraId="1026295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426F8997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right w:val="single" w:sz="8" w:space="0" w:color="auto"/>
            </w:tcBorders>
          </w:tcPr>
          <w:p w14:paraId="6773DFC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</w:tcPr>
          <w:p w14:paraId="635C519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67B41E6C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03FFF10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0CCE3A3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E9C0AF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35CE43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AD01CE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12B092A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B0B551E" w14:textId="29718051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D3EB6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5CCD36F7" w14:textId="138D4999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47C27E1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B6D1D5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740A6CC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4EFC5C58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D24E0DE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right w:val="single" w:sz="8" w:space="0" w:color="auto"/>
            </w:tcBorders>
          </w:tcPr>
          <w:p w14:paraId="4BFE35B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</w:tcPr>
          <w:p w14:paraId="726012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single" w:sz="8" w:space="0" w:color="auto"/>
            </w:tcBorders>
            <w:vAlign w:val="bottom"/>
          </w:tcPr>
          <w:p w14:paraId="6AB3F62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14F7DF1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43708F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5EE23D" w14:textId="25F4513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C386E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91A0C16" w14:textId="38BFAC0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74E7E3C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494DA042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4209E35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1064230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CA09EE1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(6)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FC07AF" w14:textId="511AB9A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EF4A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27BFBEC9" w14:textId="18BC727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14:paraId="0206E251" w14:textId="0951835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1ABF346D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right w:val="single" w:sz="8" w:space="0" w:color="auto"/>
            </w:tcBorders>
          </w:tcPr>
          <w:p w14:paraId="6AD37B4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nil"/>
              <w:right w:val="single" w:sz="8" w:space="0" w:color="auto"/>
            </w:tcBorders>
          </w:tcPr>
          <w:p w14:paraId="4E2CCFA5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</w:tcBorders>
            <w:vAlign w:val="bottom"/>
          </w:tcPr>
          <w:p w14:paraId="2826D52B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74CC9F7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690FB2E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1A4F848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(4)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779B76B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2257417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1E35FB7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ADB9C49" w14:textId="3A6643C6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13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9EA290A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6078E30" w14:textId="310D650B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AE68FF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</w:tcBorders>
          </w:tcPr>
          <w:p w14:paraId="5A2DF056" w14:textId="77777777" w:rsidR="0085403A" w:rsidRPr="00E3101B" w:rsidRDefault="0085403A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2F6A0BE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top w:val="single" w:sz="8" w:space="0" w:color="auto"/>
              <w:left w:val="nil"/>
            </w:tcBorders>
          </w:tcPr>
          <w:p w14:paraId="12567B27" w14:textId="08848754" w:rsidR="0085403A" w:rsidRPr="00E3101B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101B">
              <w:rPr>
                <w:rFonts w:ascii="Arial" w:hAnsi="Arial"/>
                <w:b/>
                <w:bCs/>
                <w:sz w:val="16"/>
                <w:szCs w:val="16"/>
              </w:rPr>
              <w:t>Winner</w:t>
            </w:r>
          </w:p>
        </w:tc>
      </w:tr>
      <w:tr w:rsidR="001055FF" w14:paraId="0A028BCD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right w:val="single" w:sz="8" w:space="0" w:color="auto"/>
            </w:tcBorders>
          </w:tcPr>
          <w:p w14:paraId="344B085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D8C1480" w14:textId="474E7A80" w:rsidR="001055FF" w:rsidRPr="001055FF" w:rsidRDefault="001055FF" w:rsidP="00E3101B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 xml:space="preserve">Loser - </w:t>
            </w:r>
            <w:proofErr w:type="gramStart"/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>3th</w:t>
            </w:r>
            <w:proofErr w:type="gramEnd"/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 xml:space="preserve"> Place</w:t>
            </w:r>
          </w:p>
        </w:tc>
        <w:tc>
          <w:tcPr>
            <w:tcW w:w="1130" w:type="dxa"/>
            <w:gridSpan w:val="3"/>
            <w:tcBorders>
              <w:left w:val="nil"/>
            </w:tcBorders>
            <w:vAlign w:val="bottom"/>
          </w:tcPr>
          <w:p w14:paraId="41FB47FE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05BEC7" w14:textId="59DFDC0C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4816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5774BA86" w14:textId="6CDC7153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424858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23D752" w14:textId="59D04502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D1E52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085CFA" w14:textId="2D6402F3" w:rsidR="001055FF" w:rsidRDefault="001055FF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5E3A3C8" w14:textId="77777777" w:rsidR="001055FF" w:rsidRPr="00D662B2" w:rsidRDefault="001055FF" w:rsidP="00E3101B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F1C00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B21EDE" w14:textId="12B98066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3176A2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6356EF95" w14:textId="5744BD1A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</w:tcBorders>
          </w:tcPr>
          <w:p w14:paraId="1932052B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EFCF486" w14:textId="28084009" w:rsidR="001055FF" w:rsidRPr="00E3101B" w:rsidRDefault="001055FF" w:rsidP="001055FF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 xml:space="preserve">Loser - </w:t>
            </w:r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>th</w:t>
            </w:r>
            <w:proofErr w:type="gramEnd"/>
            <w:r w:rsidRPr="001055FF">
              <w:rPr>
                <w:rFonts w:ascii="Arial" w:hAnsi="Arial"/>
                <w:b/>
                <w:bCs/>
                <w:sz w:val="16"/>
                <w:szCs w:val="16"/>
              </w:rPr>
              <w:t xml:space="preserve"> Place</w:t>
            </w: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393D9178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055FF" w14:paraId="63040F74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</w:tcPr>
          <w:p w14:paraId="1EB9FDD5" w14:textId="6446F83E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04B9D5B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FE0A91D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8C49D71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29D8E513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00D8C87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178F70C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E612DA" w14:textId="77777777" w:rsidR="001055FF" w:rsidRDefault="001055FF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96E2002" w14:textId="77777777" w:rsidR="001055FF" w:rsidRPr="00D662B2" w:rsidRDefault="001055FF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0CEB0B0" w14:textId="30D5318F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14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52696" w14:textId="77777777" w:rsidR="001055FF" w:rsidRPr="00E3101B" w:rsidRDefault="001055FF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45D201D" w14:textId="1A01CE54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23A5B9A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27CFE93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E331A54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3985F490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D0EA3F8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D1B87F" w14:textId="083628C1" w:rsidR="001640E3" w:rsidRPr="00E3101B" w:rsidRDefault="001640E3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Winner of consolation round</w:t>
            </w:r>
          </w:p>
        </w:tc>
        <w:tc>
          <w:tcPr>
            <w:tcW w:w="122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19FB4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6D9C71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BB688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1495FE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950787E" w14:textId="5938242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16B4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7F2B625F" w14:textId="2CBF558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3E69C63B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7AE698AD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7B7C1D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383E29B" w14:textId="77777777" w:rsidR="001640E3" w:rsidRPr="00E3101B" w:rsidRDefault="001640E3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(4)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9935F0" w14:textId="3257105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9954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71B72C06" w14:textId="1747ACB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1B20DB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568B678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A23EE53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B52E5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2BFCA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BDC80B" w14:textId="7B3DB91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B77E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5B037F2" w14:textId="79BCE57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45F129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E59C06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44368E6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C00CEBD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46082F02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3002D6D" w14:textId="77485AA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15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30C55D" w14:textId="77777777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8DB964C" w14:textId="5523F31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1B21CA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A5FE2A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4B873B2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1DF5CF7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112B8E9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7AE2E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</w:tcPr>
          <w:p w14:paraId="385FC8C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DA572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F1BD3F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99E9938" w14:textId="7C0999B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DE8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468DCEC" w14:textId="3C22100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F032F0" w14:textId="6A73029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30BAC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ADED591" w14:textId="6A979B61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1B3CDE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EDFF0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5DF55B" w14:textId="21075BB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69F8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19A6BEA" w14:textId="70F46BC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C2AD14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01AAEEB4" w14:textId="77777777" w:rsidR="001640E3" w:rsidRPr="00E3101B" w:rsidRDefault="001640E3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center"/>
          </w:tcPr>
          <w:p w14:paraId="159430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0E49D423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14:paraId="764CC86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</w:tcPr>
          <w:p w14:paraId="7AB0870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61383A1B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451A0AA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188C2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2FC49C7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4B2555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880F6F2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68E83EC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467BEB1" w14:textId="3917E265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16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3360B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6B0B4A7D" w14:textId="2C7AD17B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2B35947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18DB18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73E19F5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31AB28D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8442A31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14:paraId="415C000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1791689" w14:textId="11AE45C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8" w:space="0" w:color="auto"/>
            </w:tcBorders>
          </w:tcPr>
          <w:p w14:paraId="1E2BD1B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1D623607" w14:textId="7076F1E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BF5D1F" w14:textId="1759F34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76291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764448A" w14:textId="191D98A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A65539" w14:textId="70D65B2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CEE6C1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5420458C" w14:textId="64CFA4B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518DD87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vAlign w:val="bottom"/>
          </w:tcPr>
          <w:p w14:paraId="55F783CB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1387F76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22B49D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1BD918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083E31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6EACED4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7B16E46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1D2E515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left w:val="single" w:sz="8" w:space="0" w:color="auto"/>
            </w:tcBorders>
          </w:tcPr>
          <w:p w14:paraId="2A13624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</w:tcBorders>
          </w:tcPr>
          <w:p w14:paraId="44AD4A41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(7)</w:t>
            </w:r>
          </w:p>
        </w:tc>
        <w:tc>
          <w:tcPr>
            <w:tcW w:w="1130" w:type="dxa"/>
            <w:gridSpan w:val="3"/>
            <w:vAlign w:val="bottom"/>
          </w:tcPr>
          <w:p w14:paraId="47067601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</w:tcBorders>
          </w:tcPr>
          <w:p w14:paraId="5DE9EEC3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(5)</w:t>
            </w:r>
          </w:p>
        </w:tc>
        <w:tc>
          <w:tcPr>
            <w:tcW w:w="1140" w:type="dxa"/>
            <w:gridSpan w:val="2"/>
            <w:vAlign w:val="bottom"/>
          </w:tcPr>
          <w:p w14:paraId="727985F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3B15D18A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(3)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F146F94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E094F70" w14:textId="77777777" w:rsidR="00D662B2" w:rsidRDefault="00D662B2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26397140" w14:textId="77777777" w:rsidR="00D662B2" w:rsidRPr="00D662B2" w:rsidRDefault="00D662B2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14:paraId="04BA7DDE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017B6A6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6AE4A4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763B97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14:paraId="67CE05F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65C85788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2208EB" w14:paraId="347C1120" w14:textId="77777777" w:rsidTr="001640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9" w:type="dxa"/>
            <w:tcBorders>
              <w:left w:val="single" w:sz="8" w:space="0" w:color="auto"/>
              <w:bottom w:val="single" w:sz="8" w:space="0" w:color="auto"/>
            </w:tcBorders>
          </w:tcPr>
          <w:p w14:paraId="22AB26F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4" w:type="dxa"/>
            <w:gridSpan w:val="2"/>
            <w:tcBorders>
              <w:bottom w:val="single" w:sz="8" w:space="0" w:color="auto"/>
            </w:tcBorders>
          </w:tcPr>
          <w:p w14:paraId="1B022DB1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vAlign w:val="bottom"/>
          </w:tcPr>
          <w:p w14:paraId="3D9FAAF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bottom w:val="single" w:sz="8" w:space="0" w:color="auto"/>
            </w:tcBorders>
            <w:vAlign w:val="bottom"/>
          </w:tcPr>
          <w:p w14:paraId="316F2432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14:paraId="0FCC50CF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bottom"/>
          </w:tcPr>
          <w:p w14:paraId="2C44C2F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14:paraId="64F8F059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</w:tcBorders>
          </w:tcPr>
          <w:p w14:paraId="3D296604" w14:textId="77777777" w:rsidR="002208EB" w:rsidRDefault="002208EB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14:paraId="783B7F91" w14:textId="77777777" w:rsidR="002208EB" w:rsidRPr="00D662B2" w:rsidRDefault="002208EB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bottom"/>
          </w:tcPr>
          <w:p w14:paraId="1D99CEE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14:paraId="30A2EC5A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bottom"/>
          </w:tcPr>
          <w:p w14:paraId="7552054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bottom"/>
          </w:tcPr>
          <w:p w14:paraId="66A11A5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7C08DE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B3E30" w14:textId="64FACA79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left w:val="nil"/>
            </w:tcBorders>
            <w:vAlign w:val="bottom"/>
          </w:tcPr>
          <w:p w14:paraId="2A6D0C42" w14:textId="453B3CE0" w:rsidR="002208EB" w:rsidRPr="00E3101B" w:rsidRDefault="002208EB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90A0E4E" w14:textId="77777777" w:rsidR="00854B57" w:rsidRPr="00DC7C56" w:rsidRDefault="00854B57" w:rsidP="00FF37B8">
      <w:pPr>
        <w:rPr>
          <w:lang w:val="de-DE"/>
        </w:rPr>
      </w:pPr>
    </w:p>
    <w:sectPr w:rsidR="00854B57" w:rsidRPr="00DC7C56" w:rsidSect="00DC7C56">
      <w:footerReference w:type="default" r:id="rId8"/>
      <w:headerReference w:type="first" r:id="rId9"/>
      <w:footerReference w:type="first" r:id="rId10"/>
      <w:pgSz w:w="15840" w:h="12240" w:orient="landscape" w:code="1"/>
      <w:pgMar w:top="426" w:right="864" w:bottom="142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91B5A" w14:textId="77777777" w:rsidR="00AA2A16" w:rsidRDefault="00AA2A16">
      <w:pPr>
        <w:spacing w:before="0" w:after="0"/>
      </w:pPr>
      <w:r>
        <w:separator/>
      </w:r>
    </w:p>
  </w:endnote>
  <w:endnote w:type="continuationSeparator" w:id="0">
    <w:p w14:paraId="38305B83" w14:textId="77777777" w:rsidR="00AA2A16" w:rsidRDefault="00AA2A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0D5" w14:textId="77777777" w:rsidR="00AB312B" w:rsidRDefault="00181D2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C61A" w14:textId="696AF98F" w:rsidR="005727D1" w:rsidRPr="005727D1" w:rsidRDefault="00E24528" w:rsidP="005727D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0BBBC" wp14:editId="252E0756">
          <wp:simplePos x="0" y="0"/>
          <wp:positionH relativeFrom="column">
            <wp:posOffset>-335280</wp:posOffset>
          </wp:positionH>
          <wp:positionV relativeFrom="paragraph">
            <wp:posOffset>67310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BDADE" w14:textId="77777777" w:rsidR="00AA2A16" w:rsidRDefault="00AA2A16">
      <w:pPr>
        <w:spacing w:before="0" w:after="0"/>
      </w:pPr>
      <w:r>
        <w:separator/>
      </w:r>
    </w:p>
  </w:footnote>
  <w:footnote w:type="continuationSeparator" w:id="0">
    <w:p w14:paraId="03A5854A" w14:textId="77777777" w:rsidR="00AA2A16" w:rsidRDefault="00AA2A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74B27" w14:textId="3CD6EC07" w:rsidR="00E24528" w:rsidRDefault="00C833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41346" wp14:editId="289B28F5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528">
      <w:t>Tournament:</w:t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0"/>
    <w:rsid w:val="00043958"/>
    <w:rsid w:val="00094110"/>
    <w:rsid w:val="001055FF"/>
    <w:rsid w:val="00117453"/>
    <w:rsid w:val="001353F3"/>
    <w:rsid w:val="001640E3"/>
    <w:rsid w:val="0017144B"/>
    <w:rsid w:val="00175F76"/>
    <w:rsid w:val="00181D24"/>
    <w:rsid w:val="001E1245"/>
    <w:rsid w:val="001F1E94"/>
    <w:rsid w:val="00204F25"/>
    <w:rsid w:val="00211F03"/>
    <w:rsid w:val="002208EB"/>
    <w:rsid w:val="00306CD7"/>
    <w:rsid w:val="003163B1"/>
    <w:rsid w:val="00367183"/>
    <w:rsid w:val="003B4A42"/>
    <w:rsid w:val="0041584A"/>
    <w:rsid w:val="00424BD5"/>
    <w:rsid w:val="00444DA0"/>
    <w:rsid w:val="004D58F4"/>
    <w:rsid w:val="004F7C40"/>
    <w:rsid w:val="0051498B"/>
    <w:rsid w:val="005727D1"/>
    <w:rsid w:val="00581B64"/>
    <w:rsid w:val="005D5FF4"/>
    <w:rsid w:val="00695259"/>
    <w:rsid w:val="00696B48"/>
    <w:rsid w:val="00703861"/>
    <w:rsid w:val="007477C7"/>
    <w:rsid w:val="00766790"/>
    <w:rsid w:val="007C37AA"/>
    <w:rsid w:val="007C398D"/>
    <w:rsid w:val="007F3287"/>
    <w:rsid w:val="00806759"/>
    <w:rsid w:val="008354DE"/>
    <w:rsid w:val="008433BA"/>
    <w:rsid w:val="0085403A"/>
    <w:rsid w:val="00854B57"/>
    <w:rsid w:val="00891E88"/>
    <w:rsid w:val="0095575D"/>
    <w:rsid w:val="009A333D"/>
    <w:rsid w:val="009E149C"/>
    <w:rsid w:val="009F7B5B"/>
    <w:rsid w:val="00A2618D"/>
    <w:rsid w:val="00A33133"/>
    <w:rsid w:val="00A331B0"/>
    <w:rsid w:val="00A5569B"/>
    <w:rsid w:val="00A75D4C"/>
    <w:rsid w:val="00AA033B"/>
    <w:rsid w:val="00AA2A16"/>
    <w:rsid w:val="00AB312B"/>
    <w:rsid w:val="00AB4F61"/>
    <w:rsid w:val="00AD0651"/>
    <w:rsid w:val="00AE1771"/>
    <w:rsid w:val="00B67144"/>
    <w:rsid w:val="00BA345E"/>
    <w:rsid w:val="00BA7A0F"/>
    <w:rsid w:val="00BB0E10"/>
    <w:rsid w:val="00BB0EE1"/>
    <w:rsid w:val="00C56526"/>
    <w:rsid w:val="00C83311"/>
    <w:rsid w:val="00CA719B"/>
    <w:rsid w:val="00D24CA7"/>
    <w:rsid w:val="00D43612"/>
    <w:rsid w:val="00D556BA"/>
    <w:rsid w:val="00D662B2"/>
    <w:rsid w:val="00DC41EB"/>
    <w:rsid w:val="00DC7C56"/>
    <w:rsid w:val="00DE538C"/>
    <w:rsid w:val="00E24528"/>
    <w:rsid w:val="00E3101B"/>
    <w:rsid w:val="00E65E24"/>
    <w:rsid w:val="00E83EB2"/>
    <w:rsid w:val="00EC0E17"/>
    <w:rsid w:val="00EE101B"/>
    <w:rsid w:val="00F5500E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9BEE"/>
  <w15:chartTrackingRefBased/>
  <w15:docId w15:val="{2F7205F4-E491-48C3-BC4B-AA4D3D5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53356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4A66AC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4A66AC" w:themeColor="accent1"/>
        <w:left w:val="single" w:sz="2" w:space="0" w:color="4A66AC" w:themeColor="accent1"/>
        <w:bottom w:val="single" w:sz="2" w:space="0" w:color="4A66AC" w:themeColor="accent1"/>
        <w:right w:val="single" w:sz="2" w:space="0" w:color="4A66AC" w:themeColor="accent1"/>
        <w:insideH w:val="single" w:sz="2" w:space="0" w:color="4A66AC" w:themeColor="accent1"/>
        <w:insideV w:val="single" w:sz="2" w:space="0" w:color="4A66AC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A66AC" w:themeColor="accent1"/>
          <w:left w:val="nil"/>
          <w:bottom w:val="single" w:sz="4" w:space="0" w:color="4A66AC" w:themeColor="accent1"/>
          <w:right w:val="nil"/>
          <w:insideH w:val="single" w:sz="4" w:space="0" w:color="4A66AC" w:themeColor="accent1"/>
          <w:insideV w:val="nil"/>
          <w:tl2br w:val="nil"/>
          <w:tr2bl w:val="nil"/>
        </w:tcBorders>
        <w:shd w:val="clear" w:color="auto" w:fill="297FD5" w:themeFill="accent3"/>
      </w:tcPr>
    </w:tblStylePr>
    <w:tblStylePr w:type="band2Vert">
      <w:tblPr/>
      <w:tcPr>
        <w:shd w:val="clear" w:color="auto" w:fill="ACCBF9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9DFE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A66AC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374C80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353F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53F3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353F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353F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353F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F78-0734-4C07-A0F8-F45ABC1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landscape).dotx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Paegle, Kaspars (DI FA FIN P PE&amp;CVE)</dc:creator>
  <cp:keywords/>
  <dc:description/>
  <cp:lastModifiedBy>Paegle, Kaspars (DI FA FIN P PE&amp;CVE)</cp:lastModifiedBy>
  <cp:revision>55</cp:revision>
  <dcterms:created xsi:type="dcterms:W3CDTF">2021-03-30T06:18:00Z</dcterms:created>
  <dcterms:modified xsi:type="dcterms:W3CDTF">2021-03-30T12:02:00Z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2021-03-30T06:33:44Z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2b601378-e7da-4da7-94ef-a01459223909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